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82" w:rsidRPr="00F33F30" w:rsidRDefault="00B728C2" w:rsidP="00A71C27">
      <w:pPr>
        <w:jc w:val="center"/>
        <w:rPr>
          <w:sz w:val="40"/>
          <w:szCs w:val="40"/>
        </w:rPr>
      </w:pPr>
      <w:r w:rsidRPr="00F33F30">
        <w:rPr>
          <w:rFonts w:hint="eastAsia"/>
          <w:spacing w:val="250"/>
          <w:kern w:val="0"/>
          <w:sz w:val="40"/>
          <w:szCs w:val="40"/>
          <w:fitText w:val="2200" w:id="-2114789120"/>
        </w:rPr>
        <w:t>見積</w:t>
      </w:r>
      <w:r w:rsidRPr="00F33F30">
        <w:rPr>
          <w:rFonts w:hint="eastAsia"/>
          <w:kern w:val="0"/>
          <w:sz w:val="40"/>
          <w:szCs w:val="40"/>
          <w:fitText w:val="2200" w:id="-2114789120"/>
        </w:rPr>
        <w:t>書</w:t>
      </w:r>
    </w:p>
    <w:p w:rsidR="00B728C2" w:rsidRPr="00A12201" w:rsidRDefault="00B728C2">
      <w:pPr>
        <w:rPr>
          <w:sz w:val="24"/>
          <w:szCs w:val="24"/>
        </w:rPr>
      </w:pPr>
    </w:p>
    <w:p w:rsidR="00B728C2" w:rsidRPr="00A12201" w:rsidRDefault="00A122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B728C2" w:rsidRPr="00A12201">
        <w:rPr>
          <w:rFonts w:hint="eastAsia"/>
          <w:sz w:val="24"/>
          <w:szCs w:val="24"/>
        </w:rPr>
        <w:t>見積金額</w:t>
      </w:r>
    </w:p>
    <w:tbl>
      <w:tblPr>
        <w:tblStyle w:val="a3"/>
        <w:tblW w:w="6634" w:type="dxa"/>
        <w:tblInd w:w="1440" w:type="dxa"/>
        <w:tblLook w:val="04A0" w:firstRow="1" w:lastRow="0" w:firstColumn="1" w:lastColumn="0" w:noHBand="0" w:noVBand="1"/>
      </w:tblPr>
      <w:tblGrid>
        <w:gridCol w:w="1075"/>
        <w:gridCol w:w="694"/>
        <w:gridCol w:w="695"/>
        <w:gridCol w:w="695"/>
        <w:gridCol w:w="695"/>
        <w:gridCol w:w="695"/>
        <w:gridCol w:w="695"/>
        <w:gridCol w:w="695"/>
        <w:gridCol w:w="695"/>
      </w:tblGrid>
      <w:tr w:rsidR="00DB77A4" w:rsidTr="00DB77A4">
        <w:trPr>
          <w:trHeight w:hRule="exact" w:val="510"/>
        </w:trPr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77A4" w:rsidRDefault="00DB77A4" w:rsidP="00DB77A4">
            <w:pPr>
              <w:jc w:val="center"/>
            </w:pPr>
            <w:r w:rsidRPr="00DB77A4">
              <w:rPr>
                <w:rFonts w:hint="eastAsia"/>
                <w:spacing w:val="105"/>
                <w:kern w:val="0"/>
                <w:fitText w:val="630" w:id="-2114791934"/>
              </w:rPr>
              <w:t>見</w:t>
            </w:r>
            <w:r w:rsidRPr="00DB77A4">
              <w:rPr>
                <w:rFonts w:hint="eastAsia"/>
                <w:kern w:val="0"/>
                <w:fitText w:val="630" w:id="-2114791934"/>
              </w:rPr>
              <w:t>積</w:t>
            </w:r>
          </w:p>
          <w:p w:rsidR="00B728C2" w:rsidRDefault="00DB77A4" w:rsidP="00DB77A4">
            <w:pPr>
              <w:jc w:val="center"/>
            </w:pPr>
            <w:r w:rsidRPr="00DB77A4">
              <w:rPr>
                <w:rFonts w:hint="eastAsia"/>
                <w:spacing w:val="105"/>
                <w:kern w:val="0"/>
                <w:fitText w:val="630" w:id="-2114791933"/>
              </w:rPr>
              <w:t>金</w:t>
            </w:r>
            <w:r w:rsidRPr="00DB77A4">
              <w:rPr>
                <w:rFonts w:hint="eastAsia"/>
                <w:kern w:val="0"/>
                <w:fitText w:val="630" w:id="-2114791933"/>
              </w:rPr>
              <w:t>額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B728C2" w:rsidRDefault="00B728C2" w:rsidP="00DB77A4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69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728C2" w:rsidRDefault="00B728C2" w:rsidP="00DB77A4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69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B728C2" w:rsidRDefault="00B728C2" w:rsidP="00DB77A4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69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728C2" w:rsidRDefault="00B728C2" w:rsidP="00DB77A4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69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728C2" w:rsidRDefault="00B728C2" w:rsidP="00DB77A4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9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B728C2" w:rsidRDefault="00B728C2" w:rsidP="00DB77A4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9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728C2" w:rsidRDefault="00B728C2" w:rsidP="00DB77A4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9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B728C2" w:rsidRDefault="00B728C2" w:rsidP="00DB77A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B77A4" w:rsidTr="00DB77A4">
        <w:trPr>
          <w:trHeight w:hRule="exact" w:val="851"/>
        </w:trPr>
        <w:tc>
          <w:tcPr>
            <w:tcW w:w="10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8C2" w:rsidRDefault="00B728C2"/>
        </w:tc>
        <w:tc>
          <w:tcPr>
            <w:tcW w:w="69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728C2" w:rsidRDefault="00B728C2"/>
        </w:tc>
        <w:tc>
          <w:tcPr>
            <w:tcW w:w="695" w:type="dxa"/>
            <w:tcBorders>
              <w:left w:val="dotted" w:sz="4" w:space="0" w:color="auto"/>
              <w:bottom w:val="single" w:sz="12" w:space="0" w:color="auto"/>
            </w:tcBorders>
          </w:tcPr>
          <w:p w:rsidR="00B728C2" w:rsidRDefault="00B728C2"/>
        </w:tc>
        <w:tc>
          <w:tcPr>
            <w:tcW w:w="695" w:type="dxa"/>
            <w:tcBorders>
              <w:bottom w:val="single" w:sz="12" w:space="0" w:color="auto"/>
              <w:right w:val="dotted" w:sz="4" w:space="0" w:color="auto"/>
            </w:tcBorders>
          </w:tcPr>
          <w:p w:rsidR="00B728C2" w:rsidRDefault="00B728C2"/>
        </w:tc>
        <w:tc>
          <w:tcPr>
            <w:tcW w:w="69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728C2" w:rsidRDefault="00B728C2"/>
        </w:tc>
        <w:tc>
          <w:tcPr>
            <w:tcW w:w="695" w:type="dxa"/>
            <w:tcBorders>
              <w:left w:val="dotted" w:sz="4" w:space="0" w:color="auto"/>
              <w:bottom w:val="single" w:sz="12" w:space="0" w:color="auto"/>
            </w:tcBorders>
          </w:tcPr>
          <w:p w:rsidR="00B728C2" w:rsidRDefault="00B728C2"/>
        </w:tc>
        <w:tc>
          <w:tcPr>
            <w:tcW w:w="695" w:type="dxa"/>
            <w:tcBorders>
              <w:bottom w:val="single" w:sz="12" w:space="0" w:color="auto"/>
              <w:right w:val="dotted" w:sz="4" w:space="0" w:color="auto"/>
            </w:tcBorders>
          </w:tcPr>
          <w:p w:rsidR="00B728C2" w:rsidRDefault="00B728C2"/>
        </w:tc>
        <w:tc>
          <w:tcPr>
            <w:tcW w:w="69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728C2" w:rsidRDefault="00B728C2"/>
        </w:tc>
        <w:tc>
          <w:tcPr>
            <w:tcW w:w="69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B728C2" w:rsidRDefault="00B728C2"/>
        </w:tc>
      </w:tr>
    </w:tbl>
    <w:p w:rsidR="00B728C2" w:rsidRDefault="00B728C2" w:rsidP="00A71C27">
      <w:pPr>
        <w:ind w:leftChars="684" w:left="1436"/>
      </w:pPr>
      <w:r>
        <w:rPr>
          <w:rFonts w:hint="eastAsia"/>
        </w:rPr>
        <w:t>※　金額の頭に，「￥」又は「金」を記入すること。</w:t>
      </w:r>
    </w:p>
    <w:p w:rsidR="00B728C2" w:rsidRDefault="00B728C2" w:rsidP="00A71C27">
      <w:pPr>
        <w:ind w:leftChars="684" w:left="1436"/>
      </w:pPr>
      <w:r>
        <w:rPr>
          <w:rFonts w:hint="eastAsia"/>
        </w:rPr>
        <w:t>※　必ず</w:t>
      </w:r>
      <w:r>
        <w:rPr>
          <w:rFonts w:hint="eastAsia"/>
        </w:rPr>
        <w:t>1</w:t>
      </w:r>
      <w:r>
        <w:rPr>
          <w:rFonts w:hint="eastAsia"/>
        </w:rPr>
        <w:t>枠分の見積金額を記入すること。</w:t>
      </w:r>
    </w:p>
    <w:p w:rsidR="00B728C2" w:rsidRDefault="00B728C2" w:rsidP="00A71C27">
      <w:pPr>
        <w:ind w:leftChars="684" w:left="1646" w:hangingChars="100" w:hanging="210"/>
        <w:rPr>
          <w:u w:val="single"/>
        </w:rPr>
      </w:pPr>
      <w:r>
        <w:rPr>
          <w:rFonts w:hint="eastAsia"/>
        </w:rPr>
        <w:t xml:space="preserve">※　</w:t>
      </w:r>
      <w:r w:rsidRPr="00B728C2">
        <w:rPr>
          <w:rFonts w:hint="eastAsia"/>
          <w:u w:val="single"/>
        </w:rPr>
        <w:t>消費税抜きの金額を記入してください。</w:t>
      </w:r>
      <w:r w:rsidRPr="00B728C2">
        <w:rPr>
          <w:rFonts w:hint="eastAsia"/>
        </w:rPr>
        <w:t>ただし，契約額は，見積金額に消費税を加えた額になります。</w:t>
      </w:r>
    </w:p>
    <w:p w:rsidR="00B728C2" w:rsidRPr="00B728C2" w:rsidRDefault="00B728C2"/>
    <w:p w:rsidR="00B728C2" w:rsidRDefault="00B728C2"/>
    <w:p w:rsidR="00B728C2" w:rsidRPr="00A12201" w:rsidRDefault="00A122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B728C2" w:rsidRPr="00A12201">
        <w:rPr>
          <w:rFonts w:hint="eastAsia"/>
          <w:sz w:val="24"/>
          <w:szCs w:val="24"/>
        </w:rPr>
        <w:t>見積に付する掲出番号（№）・掲出場所</w:t>
      </w:r>
    </w:p>
    <w:tbl>
      <w:tblPr>
        <w:tblStyle w:val="a3"/>
        <w:tblW w:w="6294" w:type="dxa"/>
        <w:tblInd w:w="540" w:type="dxa"/>
        <w:tblLook w:val="04A0" w:firstRow="1" w:lastRow="0" w:firstColumn="1" w:lastColumn="0" w:noHBand="0" w:noVBand="1"/>
      </w:tblPr>
      <w:tblGrid>
        <w:gridCol w:w="1814"/>
        <w:gridCol w:w="4480"/>
      </w:tblGrid>
      <w:tr w:rsidR="00A71C27" w:rsidRPr="00A12201" w:rsidTr="00A71C27">
        <w:trPr>
          <w:trHeight w:val="340"/>
        </w:trPr>
        <w:tc>
          <w:tcPr>
            <w:tcW w:w="1814" w:type="dxa"/>
          </w:tcPr>
          <w:p w:rsidR="00A71C27" w:rsidRPr="00A12201" w:rsidRDefault="00A71C27" w:rsidP="00A71C27">
            <w:pPr>
              <w:jc w:val="center"/>
              <w:rPr>
                <w:sz w:val="24"/>
                <w:szCs w:val="24"/>
              </w:rPr>
            </w:pPr>
            <w:r w:rsidRPr="00A12201">
              <w:rPr>
                <w:rFonts w:hint="eastAsia"/>
                <w:sz w:val="24"/>
                <w:szCs w:val="24"/>
              </w:rPr>
              <w:t>提出番号（№）</w:t>
            </w:r>
          </w:p>
        </w:tc>
        <w:tc>
          <w:tcPr>
            <w:tcW w:w="4480" w:type="dxa"/>
          </w:tcPr>
          <w:p w:rsidR="00A71C27" w:rsidRPr="00A12201" w:rsidRDefault="00A71C27" w:rsidP="00A71C27">
            <w:pPr>
              <w:jc w:val="center"/>
              <w:rPr>
                <w:sz w:val="24"/>
                <w:szCs w:val="24"/>
              </w:rPr>
            </w:pPr>
            <w:r w:rsidRPr="00A12201">
              <w:rPr>
                <w:rFonts w:hint="eastAsia"/>
                <w:sz w:val="24"/>
                <w:szCs w:val="24"/>
              </w:rPr>
              <w:t>掲出場所</w:t>
            </w:r>
          </w:p>
        </w:tc>
      </w:tr>
      <w:tr w:rsidR="00A71C27" w:rsidRPr="00A12201" w:rsidTr="00A71C27">
        <w:trPr>
          <w:trHeight w:val="340"/>
        </w:trPr>
        <w:tc>
          <w:tcPr>
            <w:tcW w:w="1814" w:type="dxa"/>
          </w:tcPr>
          <w:p w:rsidR="00A71C27" w:rsidRPr="00A12201" w:rsidRDefault="00A71C27" w:rsidP="00A71C27">
            <w:pPr>
              <w:jc w:val="center"/>
              <w:rPr>
                <w:sz w:val="24"/>
                <w:szCs w:val="24"/>
              </w:rPr>
            </w:pPr>
            <w:r w:rsidRPr="00A12201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480" w:type="dxa"/>
          </w:tcPr>
          <w:p w:rsidR="00A71C27" w:rsidRPr="00A12201" w:rsidRDefault="00A71C27" w:rsidP="00A71C27">
            <w:pPr>
              <w:jc w:val="center"/>
              <w:rPr>
                <w:sz w:val="24"/>
                <w:szCs w:val="24"/>
              </w:rPr>
            </w:pPr>
            <w:r w:rsidRPr="00A12201">
              <w:rPr>
                <w:rFonts w:hint="eastAsia"/>
                <w:sz w:val="24"/>
                <w:szCs w:val="24"/>
              </w:rPr>
              <w:t>北側玄関風除室壁面</w:t>
            </w:r>
          </w:p>
        </w:tc>
      </w:tr>
      <w:tr w:rsidR="00A71C27" w:rsidRPr="00A12201" w:rsidTr="00A71C27">
        <w:trPr>
          <w:trHeight w:val="340"/>
        </w:trPr>
        <w:tc>
          <w:tcPr>
            <w:tcW w:w="1814" w:type="dxa"/>
          </w:tcPr>
          <w:p w:rsidR="00A71C27" w:rsidRPr="00A12201" w:rsidRDefault="00A71C27" w:rsidP="00A71C27">
            <w:pPr>
              <w:jc w:val="center"/>
              <w:rPr>
                <w:sz w:val="24"/>
                <w:szCs w:val="24"/>
              </w:rPr>
            </w:pPr>
            <w:r w:rsidRPr="00A12201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480" w:type="dxa"/>
          </w:tcPr>
          <w:p w:rsidR="00A71C27" w:rsidRPr="00A12201" w:rsidRDefault="00A71C27" w:rsidP="00A71C27">
            <w:pPr>
              <w:jc w:val="center"/>
              <w:rPr>
                <w:sz w:val="24"/>
                <w:szCs w:val="24"/>
              </w:rPr>
            </w:pPr>
            <w:r w:rsidRPr="00A12201">
              <w:rPr>
                <w:rFonts w:hint="eastAsia"/>
                <w:sz w:val="24"/>
                <w:szCs w:val="24"/>
              </w:rPr>
              <w:t>1</w:t>
            </w:r>
            <w:r w:rsidRPr="00A12201">
              <w:rPr>
                <w:rFonts w:hint="eastAsia"/>
                <w:sz w:val="24"/>
                <w:szCs w:val="24"/>
              </w:rPr>
              <w:t>階エレベーター横壁面</w:t>
            </w:r>
          </w:p>
        </w:tc>
      </w:tr>
    </w:tbl>
    <w:p w:rsidR="00B728C2" w:rsidRPr="00A12201" w:rsidRDefault="00A71C27" w:rsidP="00F33F30">
      <w:pPr>
        <w:ind w:firstLineChars="100" w:firstLine="240"/>
        <w:rPr>
          <w:sz w:val="24"/>
          <w:szCs w:val="24"/>
        </w:rPr>
      </w:pPr>
      <w:r w:rsidRPr="00A12201">
        <w:rPr>
          <w:rFonts w:hint="eastAsia"/>
          <w:sz w:val="24"/>
          <w:szCs w:val="24"/>
        </w:rPr>
        <w:t>※対象となる掲出番号を○で囲むこと。</w:t>
      </w:r>
    </w:p>
    <w:p w:rsidR="00B728C2" w:rsidRPr="00A12201" w:rsidRDefault="00B728C2">
      <w:pPr>
        <w:rPr>
          <w:sz w:val="24"/>
          <w:szCs w:val="24"/>
        </w:rPr>
      </w:pPr>
    </w:p>
    <w:p w:rsidR="00B728C2" w:rsidRPr="00A12201" w:rsidRDefault="00B728C2" w:rsidP="00A71C27">
      <w:pPr>
        <w:ind w:firstLineChars="100" w:firstLine="240"/>
        <w:rPr>
          <w:sz w:val="24"/>
          <w:szCs w:val="24"/>
        </w:rPr>
      </w:pPr>
      <w:r w:rsidRPr="00A12201">
        <w:rPr>
          <w:rFonts w:hint="eastAsia"/>
          <w:sz w:val="24"/>
          <w:szCs w:val="24"/>
        </w:rPr>
        <w:t>上記金額で保健所広告に掲出したいので，関係書類熟読のうえ，宇都宮市財務関係規則を守り，見積いたします。</w:t>
      </w:r>
    </w:p>
    <w:p w:rsidR="00B728C2" w:rsidRPr="00A12201" w:rsidRDefault="00B728C2">
      <w:pPr>
        <w:rPr>
          <w:sz w:val="24"/>
          <w:szCs w:val="24"/>
        </w:rPr>
      </w:pPr>
      <w:bookmarkStart w:id="0" w:name="_GoBack"/>
      <w:bookmarkEnd w:id="0"/>
    </w:p>
    <w:p w:rsidR="00B728C2" w:rsidRPr="00A12201" w:rsidRDefault="00B728C2" w:rsidP="004838D2">
      <w:pPr>
        <w:ind w:firstLineChars="100" w:firstLine="240"/>
        <w:rPr>
          <w:sz w:val="24"/>
          <w:szCs w:val="24"/>
        </w:rPr>
      </w:pPr>
      <w:r w:rsidRPr="00A12201">
        <w:rPr>
          <w:rFonts w:hint="eastAsia"/>
          <w:sz w:val="24"/>
          <w:szCs w:val="24"/>
        </w:rPr>
        <w:t>令和　　年　　月　　日</w:t>
      </w:r>
    </w:p>
    <w:p w:rsidR="00B728C2" w:rsidRPr="00A12201" w:rsidRDefault="00B728C2">
      <w:pPr>
        <w:rPr>
          <w:sz w:val="24"/>
          <w:szCs w:val="24"/>
        </w:rPr>
      </w:pPr>
    </w:p>
    <w:p w:rsidR="00B728C2" w:rsidRPr="00A12201" w:rsidRDefault="00B728C2">
      <w:pPr>
        <w:rPr>
          <w:sz w:val="24"/>
          <w:szCs w:val="24"/>
        </w:rPr>
      </w:pPr>
      <w:r w:rsidRPr="00A12201">
        <w:rPr>
          <w:rFonts w:hint="eastAsia"/>
          <w:sz w:val="24"/>
          <w:szCs w:val="24"/>
        </w:rPr>
        <w:t xml:space="preserve">（あて先）宇都宮市長　</w:t>
      </w:r>
      <w:r w:rsidRPr="00A12201">
        <w:rPr>
          <w:rFonts w:hint="eastAsia"/>
          <w:spacing w:val="70"/>
          <w:kern w:val="0"/>
          <w:sz w:val="24"/>
          <w:szCs w:val="24"/>
          <w:fitText w:val="1380" w:id="-2114784000"/>
        </w:rPr>
        <w:t>佐藤栄</w:t>
      </w:r>
      <w:r w:rsidRPr="00A12201">
        <w:rPr>
          <w:rFonts w:hint="eastAsia"/>
          <w:kern w:val="0"/>
          <w:sz w:val="24"/>
          <w:szCs w:val="24"/>
          <w:fitText w:val="1380" w:id="-2114784000"/>
        </w:rPr>
        <w:t>一</w:t>
      </w:r>
    </w:p>
    <w:p w:rsidR="00B728C2" w:rsidRPr="00A12201" w:rsidRDefault="00B728C2">
      <w:pPr>
        <w:rPr>
          <w:sz w:val="24"/>
          <w:szCs w:val="24"/>
        </w:rPr>
      </w:pPr>
    </w:p>
    <w:p w:rsidR="00B728C2" w:rsidRPr="00A12201" w:rsidRDefault="00B728C2" w:rsidP="00A71C27">
      <w:pPr>
        <w:ind w:leftChars="600" w:left="1260"/>
        <w:rPr>
          <w:sz w:val="24"/>
          <w:szCs w:val="24"/>
        </w:rPr>
      </w:pPr>
      <w:r w:rsidRPr="00A12201">
        <w:rPr>
          <w:rFonts w:hint="eastAsia"/>
          <w:sz w:val="24"/>
          <w:szCs w:val="24"/>
        </w:rPr>
        <w:t>住所又は所在地</w:t>
      </w:r>
    </w:p>
    <w:p w:rsidR="00B728C2" w:rsidRPr="00A12201" w:rsidRDefault="00B728C2" w:rsidP="00A71C27">
      <w:pPr>
        <w:ind w:leftChars="600" w:left="1260"/>
        <w:rPr>
          <w:sz w:val="24"/>
          <w:szCs w:val="24"/>
        </w:rPr>
      </w:pPr>
      <w:r w:rsidRPr="00A12201">
        <w:rPr>
          <w:rFonts w:hint="eastAsia"/>
          <w:sz w:val="24"/>
          <w:szCs w:val="24"/>
        </w:rPr>
        <w:t>商号又は名称</w:t>
      </w:r>
    </w:p>
    <w:p w:rsidR="00B728C2" w:rsidRPr="00A12201" w:rsidRDefault="00B728C2" w:rsidP="00A12201">
      <w:pPr>
        <w:ind w:leftChars="600" w:left="1260"/>
        <w:jc w:val="left"/>
        <w:rPr>
          <w:sz w:val="24"/>
          <w:szCs w:val="24"/>
        </w:rPr>
      </w:pPr>
      <w:r w:rsidRPr="00A12201">
        <w:rPr>
          <w:rFonts w:hint="eastAsia"/>
          <w:sz w:val="24"/>
          <w:szCs w:val="24"/>
        </w:rPr>
        <w:t>代表者職・氏名</w:t>
      </w:r>
      <w:r w:rsidR="00A71C27" w:rsidRPr="00A12201">
        <w:rPr>
          <w:rFonts w:hint="eastAsia"/>
          <w:sz w:val="24"/>
          <w:szCs w:val="24"/>
        </w:rPr>
        <w:t xml:space="preserve">　</w:t>
      </w:r>
      <w:r w:rsidR="00994850" w:rsidRPr="00A12201">
        <w:rPr>
          <w:rFonts w:hint="eastAsia"/>
          <w:sz w:val="24"/>
          <w:szCs w:val="24"/>
        </w:rPr>
        <w:t xml:space="preserve">　　　　　　　　</w:t>
      </w:r>
      <w:r w:rsidR="00A12201">
        <w:rPr>
          <w:rFonts w:hint="eastAsia"/>
          <w:sz w:val="24"/>
          <w:szCs w:val="24"/>
        </w:rPr>
        <w:t xml:space="preserve">　</w:t>
      </w:r>
      <w:r w:rsidR="00994850" w:rsidRPr="00A12201">
        <w:rPr>
          <w:rFonts w:hint="eastAsia"/>
          <w:sz w:val="24"/>
          <w:szCs w:val="24"/>
        </w:rPr>
        <w:t xml:space="preserve">　　　　　　　　　　　</w:t>
      </w:r>
      <w:r w:rsidR="00A12201">
        <w:rPr>
          <w:sz w:val="24"/>
          <w:szCs w:val="24"/>
        </w:rPr>
        <w:fldChar w:fldCharType="begin"/>
      </w:r>
      <w:r w:rsidR="00A12201">
        <w:rPr>
          <w:sz w:val="24"/>
          <w:szCs w:val="24"/>
        </w:rPr>
        <w:instrText xml:space="preserve"> </w:instrText>
      </w:r>
      <w:r w:rsidR="00A12201">
        <w:rPr>
          <w:rFonts w:hint="eastAsia"/>
          <w:sz w:val="24"/>
          <w:szCs w:val="24"/>
        </w:rPr>
        <w:instrText>eq \o\ac(</w:instrText>
      </w:r>
      <w:r w:rsidR="00A12201" w:rsidRPr="00A12201">
        <w:rPr>
          <w:rFonts w:ascii="ＭＳ 明朝" w:hint="eastAsia"/>
          <w:position w:val="-4"/>
          <w:sz w:val="36"/>
          <w:szCs w:val="24"/>
        </w:rPr>
        <w:instrText>○</w:instrText>
      </w:r>
      <w:r w:rsidR="00A12201">
        <w:rPr>
          <w:rFonts w:hint="eastAsia"/>
          <w:sz w:val="24"/>
          <w:szCs w:val="24"/>
        </w:rPr>
        <w:instrText>,</w:instrText>
      </w:r>
      <w:r w:rsidR="00A12201">
        <w:rPr>
          <w:rFonts w:hint="eastAsia"/>
          <w:sz w:val="24"/>
          <w:szCs w:val="24"/>
        </w:rPr>
        <w:instrText>印</w:instrText>
      </w:r>
      <w:r w:rsidR="00A12201">
        <w:rPr>
          <w:rFonts w:hint="eastAsia"/>
          <w:sz w:val="24"/>
          <w:szCs w:val="24"/>
        </w:rPr>
        <w:instrText>)</w:instrText>
      </w:r>
      <w:r w:rsidR="00A12201">
        <w:rPr>
          <w:sz w:val="24"/>
          <w:szCs w:val="24"/>
        </w:rPr>
        <w:fldChar w:fldCharType="end"/>
      </w:r>
    </w:p>
    <w:sectPr w:rsidR="00B728C2" w:rsidRPr="00A122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C2"/>
    <w:rsid w:val="0002455F"/>
    <w:rsid w:val="000A0A93"/>
    <w:rsid w:val="000C0382"/>
    <w:rsid w:val="000D5E2A"/>
    <w:rsid w:val="001157E1"/>
    <w:rsid w:val="00142E49"/>
    <w:rsid w:val="001A6566"/>
    <w:rsid w:val="001B70B8"/>
    <w:rsid w:val="001D3FC8"/>
    <w:rsid w:val="001E5E1E"/>
    <w:rsid w:val="001E6771"/>
    <w:rsid w:val="001F7D03"/>
    <w:rsid w:val="0022769B"/>
    <w:rsid w:val="002B1673"/>
    <w:rsid w:val="003141B0"/>
    <w:rsid w:val="0035660A"/>
    <w:rsid w:val="0039014A"/>
    <w:rsid w:val="004838D2"/>
    <w:rsid w:val="004A64A5"/>
    <w:rsid w:val="004B7F25"/>
    <w:rsid w:val="00543116"/>
    <w:rsid w:val="0058400C"/>
    <w:rsid w:val="005853AA"/>
    <w:rsid w:val="005E065E"/>
    <w:rsid w:val="005F2CA0"/>
    <w:rsid w:val="0067602D"/>
    <w:rsid w:val="006A4AE3"/>
    <w:rsid w:val="006D4DF9"/>
    <w:rsid w:val="006F7054"/>
    <w:rsid w:val="00736292"/>
    <w:rsid w:val="00737819"/>
    <w:rsid w:val="007569B2"/>
    <w:rsid w:val="007C6F94"/>
    <w:rsid w:val="00862EDC"/>
    <w:rsid w:val="00891BCB"/>
    <w:rsid w:val="0095688B"/>
    <w:rsid w:val="009675B6"/>
    <w:rsid w:val="009813A8"/>
    <w:rsid w:val="00994850"/>
    <w:rsid w:val="009B5A80"/>
    <w:rsid w:val="00A12201"/>
    <w:rsid w:val="00A446F7"/>
    <w:rsid w:val="00A65914"/>
    <w:rsid w:val="00A71C27"/>
    <w:rsid w:val="00AB169D"/>
    <w:rsid w:val="00AC5466"/>
    <w:rsid w:val="00AD174F"/>
    <w:rsid w:val="00AD1C6C"/>
    <w:rsid w:val="00AF68A4"/>
    <w:rsid w:val="00B073EF"/>
    <w:rsid w:val="00B14DA9"/>
    <w:rsid w:val="00B23DD3"/>
    <w:rsid w:val="00B36E4B"/>
    <w:rsid w:val="00B728C2"/>
    <w:rsid w:val="00BE2C1A"/>
    <w:rsid w:val="00C70257"/>
    <w:rsid w:val="00CE32D9"/>
    <w:rsid w:val="00D236B0"/>
    <w:rsid w:val="00D35164"/>
    <w:rsid w:val="00D90136"/>
    <w:rsid w:val="00DB77A4"/>
    <w:rsid w:val="00DC51B7"/>
    <w:rsid w:val="00DE4238"/>
    <w:rsid w:val="00DF234E"/>
    <w:rsid w:val="00E4390C"/>
    <w:rsid w:val="00EB3491"/>
    <w:rsid w:val="00F33F30"/>
    <w:rsid w:val="00F668DB"/>
    <w:rsid w:val="00F9007B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25BF998-601A-4B72-A464-2FE850E8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7639FA64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伊藤　悠紀子</cp:lastModifiedBy>
  <cp:revision>2</cp:revision>
  <dcterms:created xsi:type="dcterms:W3CDTF">2023-01-19T07:11:00Z</dcterms:created>
  <dcterms:modified xsi:type="dcterms:W3CDTF">2023-01-19T07:11:00Z</dcterms:modified>
</cp:coreProperties>
</file>