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82" w:rsidRPr="00933C94" w:rsidRDefault="00216BFF">
      <w:pPr>
        <w:rPr>
          <w:sz w:val="24"/>
          <w:szCs w:val="24"/>
        </w:rPr>
      </w:pPr>
      <w:bookmarkStart w:id="0" w:name="_Hlk125036757"/>
      <w:r w:rsidRPr="00933C94">
        <w:rPr>
          <w:rFonts w:hint="eastAsia"/>
          <w:sz w:val="24"/>
          <w:szCs w:val="24"/>
        </w:rPr>
        <w:t>様式</w:t>
      </w:r>
      <w:r w:rsidR="00422CA4" w:rsidRPr="00933C94">
        <w:rPr>
          <w:rFonts w:hint="eastAsia"/>
          <w:sz w:val="24"/>
          <w:szCs w:val="24"/>
        </w:rPr>
        <w:t>第</w:t>
      </w:r>
      <w:r w:rsidR="007B1829" w:rsidRPr="00933C94">
        <w:rPr>
          <w:rFonts w:hint="eastAsia"/>
          <w:sz w:val="24"/>
          <w:szCs w:val="24"/>
        </w:rPr>
        <w:t>1</w:t>
      </w:r>
      <w:r w:rsidRPr="00933C94">
        <w:rPr>
          <w:rFonts w:hint="eastAsia"/>
          <w:sz w:val="24"/>
          <w:szCs w:val="24"/>
        </w:rPr>
        <w:t>号</w:t>
      </w:r>
    </w:p>
    <w:p w:rsidR="00216BFF" w:rsidRDefault="00216BFF" w:rsidP="00216BFF">
      <w:pPr>
        <w:jc w:val="center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宇都宮市保健所広告掲出申込書</w:t>
      </w:r>
    </w:p>
    <w:p w:rsidR="001B4259" w:rsidRPr="00933C94" w:rsidRDefault="001B4259" w:rsidP="00216BFF">
      <w:pPr>
        <w:jc w:val="center"/>
        <w:rPr>
          <w:rFonts w:hint="eastAsia"/>
          <w:sz w:val="24"/>
          <w:szCs w:val="24"/>
        </w:rPr>
      </w:pPr>
      <w:bookmarkStart w:id="1" w:name="_GoBack"/>
      <w:bookmarkEnd w:id="1"/>
    </w:p>
    <w:p w:rsidR="00216BFF" w:rsidRPr="00933C94" w:rsidRDefault="00216BFF" w:rsidP="00216BFF">
      <w:pPr>
        <w:jc w:val="right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令和　　年　　月　　日</w:t>
      </w:r>
    </w:p>
    <w:p w:rsidR="00216BFF" w:rsidRPr="00933C94" w:rsidRDefault="00216BFF" w:rsidP="007B1829">
      <w:pPr>
        <w:ind w:firstLineChars="200" w:firstLine="480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宇都宮市長</w:t>
      </w:r>
    </w:p>
    <w:p w:rsidR="00216BFF" w:rsidRPr="00933C94" w:rsidRDefault="00216BFF">
      <w:pPr>
        <w:rPr>
          <w:sz w:val="24"/>
          <w:szCs w:val="24"/>
        </w:rPr>
      </w:pPr>
    </w:p>
    <w:p w:rsidR="00216BFF" w:rsidRPr="00933C94" w:rsidRDefault="00216BFF">
      <w:pPr>
        <w:rPr>
          <w:sz w:val="24"/>
          <w:szCs w:val="24"/>
        </w:rPr>
      </w:pPr>
    </w:p>
    <w:p w:rsidR="00216BFF" w:rsidRPr="00933C94" w:rsidRDefault="00216BFF" w:rsidP="007B1829">
      <w:pPr>
        <w:ind w:leftChars="1628" w:left="3419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申込者</w:t>
      </w:r>
      <w:r w:rsidR="0094732C" w:rsidRPr="00933C94">
        <w:rPr>
          <w:rFonts w:hint="eastAsia"/>
          <w:sz w:val="24"/>
          <w:szCs w:val="24"/>
        </w:rPr>
        <w:t xml:space="preserve">　</w:t>
      </w:r>
      <w:r w:rsidRPr="00933C94">
        <w:rPr>
          <w:rFonts w:hint="eastAsia"/>
          <w:spacing w:val="75"/>
          <w:kern w:val="0"/>
          <w:sz w:val="24"/>
          <w:szCs w:val="24"/>
          <w:fitText w:val="630" w:id="-2114802429"/>
        </w:rPr>
        <w:t>住</w:t>
      </w:r>
      <w:r w:rsidRPr="00933C94">
        <w:rPr>
          <w:rFonts w:hint="eastAsia"/>
          <w:kern w:val="0"/>
          <w:sz w:val="24"/>
          <w:szCs w:val="24"/>
          <w:fitText w:val="630" w:id="-2114802429"/>
        </w:rPr>
        <w:t>所</w:t>
      </w:r>
      <w:r w:rsidRPr="00933C94">
        <w:rPr>
          <w:rFonts w:hint="eastAsia"/>
          <w:sz w:val="24"/>
          <w:szCs w:val="24"/>
        </w:rPr>
        <w:t>（法人の場合は所在地）</w:t>
      </w:r>
    </w:p>
    <w:p w:rsidR="00216BFF" w:rsidRPr="00933C94" w:rsidRDefault="00216BFF" w:rsidP="007B1829">
      <w:pPr>
        <w:ind w:leftChars="1628" w:left="3419"/>
        <w:rPr>
          <w:sz w:val="24"/>
          <w:szCs w:val="24"/>
        </w:rPr>
      </w:pPr>
    </w:p>
    <w:p w:rsidR="00216BFF" w:rsidRPr="00933C94" w:rsidRDefault="00216BFF" w:rsidP="007B1829">
      <w:pPr>
        <w:ind w:leftChars="1628" w:left="3419" w:firstLineChars="200" w:firstLine="780"/>
        <w:rPr>
          <w:sz w:val="24"/>
          <w:szCs w:val="24"/>
        </w:rPr>
      </w:pPr>
      <w:r w:rsidRPr="00933C94">
        <w:rPr>
          <w:rFonts w:hint="eastAsia"/>
          <w:spacing w:val="75"/>
          <w:kern w:val="0"/>
          <w:sz w:val="24"/>
          <w:szCs w:val="24"/>
          <w:fitText w:val="630" w:id="-2114802430"/>
        </w:rPr>
        <w:t>氏</w:t>
      </w:r>
      <w:r w:rsidRPr="00933C94">
        <w:rPr>
          <w:rFonts w:hint="eastAsia"/>
          <w:kern w:val="0"/>
          <w:sz w:val="24"/>
          <w:szCs w:val="24"/>
          <w:fitText w:val="630" w:id="-2114802430"/>
        </w:rPr>
        <w:t>名</w:t>
      </w:r>
      <w:r w:rsidRPr="00933C94">
        <w:rPr>
          <w:rFonts w:hint="eastAsia"/>
          <w:sz w:val="24"/>
          <w:szCs w:val="24"/>
        </w:rPr>
        <w:t>（法人の場合は名称及び代表者名）</w:t>
      </w:r>
    </w:p>
    <w:p w:rsidR="00216BFF" w:rsidRPr="00933C94" w:rsidRDefault="00933C94" w:rsidP="007B1829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933C94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216BFF" w:rsidRPr="00933C94" w:rsidRDefault="00216BFF" w:rsidP="007B1829">
      <w:pPr>
        <w:ind w:leftChars="2030" w:left="4263"/>
        <w:jc w:val="left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担当者</w:t>
      </w:r>
    </w:p>
    <w:p w:rsidR="00216BFF" w:rsidRPr="00933C94" w:rsidRDefault="00216BFF" w:rsidP="007B1829">
      <w:pPr>
        <w:ind w:leftChars="2030" w:left="4263"/>
        <w:jc w:val="left"/>
        <w:rPr>
          <w:sz w:val="24"/>
          <w:szCs w:val="24"/>
        </w:rPr>
      </w:pPr>
      <w:r w:rsidRPr="00933C94">
        <w:rPr>
          <w:rFonts w:hint="eastAsia"/>
          <w:spacing w:val="75"/>
          <w:kern w:val="0"/>
          <w:sz w:val="24"/>
          <w:szCs w:val="24"/>
          <w:fitText w:val="630" w:id="-2114803712"/>
        </w:rPr>
        <w:t>電</w:t>
      </w:r>
      <w:r w:rsidRPr="00933C94">
        <w:rPr>
          <w:rFonts w:hint="eastAsia"/>
          <w:kern w:val="0"/>
          <w:sz w:val="24"/>
          <w:szCs w:val="24"/>
          <w:fitText w:val="630" w:id="-2114803712"/>
        </w:rPr>
        <w:t>話</w:t>
      </w:r>
    </w:p>
    <w:p w:rsidR="00216BFF" w:rsidRPr="00933C94" w:rsidRDefault="007B1829" w:rsidP="007B1829">
      <w:pPr>
        <w:ind w:leftChars="2030" w:left="4263"/>
        <w:rPr>
          <w:sz w:val="24"/>
          <w:szCs w:val="24"/>
        </w:rPr>
      </w:pPr>
      <w:r w:rsidRPr="00933C94">
        <w:rPr>
          <w:rFonts w:hint="eastAsia"/>
          <w:spacing w:val="63"/>
          <w:kern w:val="0"/>
          <w:sz w:val="24"/>
          <w:szCs w:val="24"/>
          <w:fitText w:val="630" w:id="-2114799103"/>
        </w:rPr>
        <w:t>FA</w:t>
      </w:r>
      <w:r w:rsidRPr="00933C94">
        <w:rPr>
          <w:rFonts w:hint="eastAsia"/>
          <w:spacing w:val="2"/>
          <w:kern w:val="0"/>
          <w:sz w:val="24"/>
          <w:szCs w:val="24"/>
          <w:fitText w:val="630" w:id="-2114799103"/>
        </w:rPr>
        <w:t>X</w:t>
      </w:r>
    </w:p>
    <w:p w:rsidR="007B1829" w:rsidRPr="00933C94" w:rsidRDefault="007B1829">
      <w:pPr>
        <w:rPr>
          <w:sz w:val="24"/>
          <w:szCs w:val="24"/>
        </w:rPr>
      </w:pPr>
    </w:p>
    <w:p w:rsidR="00216BFF" w:rsidRPr="00933C94" w:rsidRDefault="00216BFF" w:rsidP="0094732C">
      <w:pPr>
        <w:ind w:firstLineChars="100" w:firstLine="240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宇都宮市保健所広告掲出取扱要領第</w:t>
      </w:r>
      <w:r w:rsidRPr="00933C94">
        <w:rPr>
          <w:rFonts w:hint="eastAsia"/>
          <w:sz w:val="24"/>
          <w:szCs w:val="24"/>
        </w:rPr>
        <w:t>7</w:t>
      </w:r>
      <w:r w:rsidRPr="00933C94">
        <w:rPr>
          <w:rFonts w:hint="eastAsia"/>
          <w:sz w:val="24"/>
          <w:szCs w:val="24"/>
        </w:rPr>
        <w:t>条</w:t>
      </w:r>
      <w:r w:rsidRPr="00933C94">
        <w:rPr>
          <w:rFonts w:hint="eastAsia"/>
          <w:sz w:val="24"/>
          <w:szCs w:val="24"/>
        </w:rPr>
        <w:t>1</w:t>
      </w:r>
      <w:r w:rsidRPr="00933C94">
        <w:rPr>
          <w:rFonts w:hint="eastAsia"/>
          <w:sz w:val="24"/>
          <w:szCs w:val="24"/>
        </w:rPr>
        <w:t>項の規定に基づき，次のとおり申し込みます。</w:t>
      </w:r>
    </w:p>
    <w:p w:rsidR="007B1829" w:rsidRPr="00933C94" w:rsidRDefault="007B1829" w:rsidP="0094732C">
      <w:pPr>
        <w:ind w:firstLineChars="100" w:firstLine="240"/>
        <w:rPr>
          <w:sz w:val="24"/>
          <w:szCs w:val="24"/>
        </w:rPr>
      </w:pPr>
    </w:p>
    <w:p w:rsidR="00216BFF" w:rsidRPr="00933C94" w:rsidRDefault="00216BFF">
      <w:pPr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１</w:t>
      </w:r>
      <w:r w:rsidR="005772AE" w:rsidRPr="00933C94">
        <w:rPr>
          <w:rFonts w:hint="eastAsia"/>
          <w:sz w:val="24"/>
          <w:szCs w:val="24"/>
        </w:rPr>
        <w:t xml:space="preserve">　</w:t>
      </w:r>
      <w:r w:rsidRPr="00933C94">
        <w:rPr>
          <w:rFonts w:hint="eastAsia"/>
          <w:sz w:val="24"/>
          <w:szCs w:val="24"/>
        </w:rPr>
        <w:t>広告の掲出を希望する場所及び枠数</w:t>
      </w:r>
    </w:p>
    <w:p w:rsidR="0094732C" w:rsidRPr="00933C94" w:rsidRDefault="0094732C">
      <w:pPr>
        <w:rPr>
          <w:sz w:val="24"/>
          <w:szCs w:val="24"/>
        </w:rPr>
      </w:pPr>
    </w:p>
    <w:p w:rsidR="0094732C" w:rsidRPr="00933C94" w:rsidRDefault="0094732C">
      <w:pPr>
        <w:rPr>
          <w:sz w:val="24"/>
          <w:szCs w:val="24"/>
        </w:rPr>
      </w:pPr>
    </w:p>
    <w:p w:rsidR="0094732C" w:rsidRPr="00933C94" w:rsidRDefault="0094732C">
      <w:pPr>
        <w:rPr>
          <w:sz w:val="24"/>
          <w:szCs w:val="24"/>
        </w:rPr>
      </w:pPr>
    </w:p>
    <w:p w:rsidR="007B1829" w:rsidRPr="00933C94" w:rsidRDefault="007B1829">
      <w:pPr>
        <w:rPr>
          <w:sz w:val="24"/>
          <w:szCs w:val="24"/>
        </w:rPr>
      </w:pPr>
    </w:p>
    <w:p w:rsidR="00216BFF" w:rsidRPr="00933C94" w:rsidRDefault="00216BFF">
      <w:pPr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２</w:t>
      </w:r>
      <w:r w:rsidR="005772AE" w:rsidRPr="00933C94">
        <w:rPr>
          <w:rFonts w:hint="eastAsia"/>
          <w:sz w:val="24"/>
          <w:szCs w:val="24"/>
        </w:rPr>
        <w:t xml:space="preserve">　</w:t>
      </w:r>
      <w:r w:rsidRPr="00933C94">
        <w:rPr>
          <w:rFonts w:hint="eastAsia"/>
          <w:sz w:val="24"/>
          <w:szCs w:val="24"/>
        </w:rPr>
        <w:t>広告掲出を希望する期間</w:t>
      </w:r>
    </w:p>
    <w:p w:rsidR="007B1829" w:rsidRPr="00933C94" w:rsidRDefault="007B1829">
      <w:pPr>
        <w:rPr>
          <w:sz w:val="24"/>
          <w:szCs w:val="24"/>
        </w:rPr>
      </w:pPr>
    </w:p>
    <w:p w:rsidR="0094732C" w:rsidRPr="00933C94" w:rsidRDefault="0094732C" w:rsidP="0094732C">
      <w:pPr>
        <w:ind w:firstLineChars="200" w:firstLine="480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令和　　年　　月　　日から</w:t>
      </w:r>
      <w:r w:rsidR="00D06F83" w:rsidRPr="00933C94">
        <w:rPr>
          <w:rFonts w:hint="eastAsia"/>
          <w:sz w:val="24"/>
          <w:szCs w:val="24"/>
        </w:rPr>
        <w:t xml:space="preserve">　</w:t>
      </w:r>
      <w:r w:rsidRPr="00933C94">
        <w:rPr>
          <w:rFonts w:hint="eastAsia"/>
          <w:sz w:val="24"/>
          <w:szCs w:val="24"/>
        </w:rPr>
        <w:t>令和　　年　　月　　日までの期間</w:t>
      </w:r>
    </w:p>
    <w:p w:rsidR="0094732C" w:rsidRPr="00933C94" w:rsidRDefault="0094732C">
      <w:pPr>
        <w:rPr>
          <w:sz w:val="24"/>
          <w:szCs w:val="24"/>
        </w:rPr>
      </w:pPr>
    </w:p>
    <w:p w:rsidR="007B1829" w:rsidRPr="00933C94" w:rsidRDefault="007B1829">
      <w:pPr>
        <w:rPr>
          <w:sz w:val="24"/>
          <w:szCs w:val="24"/>
        </w:rPr>
      </w:pPr>
    </w:p>
    <w:p w:rsidR="0094732C" w:rsidRPr="00933C94" w:rsidRDefault="0094732C">
      <w:pPr>
        <w:rPr>
          <w:sz w:val="24"/>
          <w:szCs w:val="24"/>
        </w:rPr>
      </w:pPr>
    </w:p>
    <w:p w:rsidR="00216BFF" w:rsidRPr="00933C94" w:rsidRDefault="00216BFF">
      <w:pPr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３</w:t>
      </w:r>
      <w:r w:rsidR="005772AE" w:rsidRPr="00933C94">
        <w:rPr>
          <w:rFonts w:hint="eastAsia"/>
          <w:sz w:val="24"/>
          <w:szCs w:val="24"/>
        </w:rPr>
        <w:t xml:space="preserve">　</w:t>
      </w:r>
      <w:r w:rsidRPr="00933C94">
        <w:rPr>
          <w:rFonts w:hint="eastAsia"/>
          <w:sz w:val="24"/>
          <w:szCs w:val="24"/>
        </w:rPr>
        <w:t>添付資料</w:t>
      </w:r>
    </w:p>
    <w:p w:rsidR="00216BFF" w:rsidRPr="00933C94" w:rsidRDefault="00216BFF" w:rsidP="0094732C">
      <w:pPr>
        <w:ind w:firstLineChars="200" w:firstLine="480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見積書</w:t>
      </w:r>
    </w:p>
    <w:p w:rsidR="00216BFF" w:rsidRPr="00933C94" w:rsidRDefault="00216BFF" w:rsidP="0094732C">
      <w:pPr>
        <w:ind w:firstLineChars="200" w:firstLine="480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（掲出希望場所ごとに見積書を提出してください。）</w:t>
      </w:r>
    </w:p>
    <w:p w:rsidR="00216BFF" w:rsidRPr="00933C94" w:rsidRDefault="00216BFF" w:rsidP="0094732C">
      <w:pPr>
        <w:ind w:firstLineChars="200" w:firstLine="480"/>
        <w:rPr>
          <w:sz w:val="24"/>
          <w:szCs w:val="24"/>
        </w:rPr>
      </w:pPr>
      <w:r w:rsidRPr="00933C94">
        <w:rPr>
          <w:rFonts w:hint="eastAsia"/>
          <w:sz w:val="24"/>
          <w:szCs w:val="24"/>
        </w:rPr>
        <w:t>広告の原稿（デザイン画）</w:t>
      </w:r>
      <w:bookmarkEnd w:id="0"/>
    </w:p>
    <w:sectPr w:rsidR="00216BFF" w:rsidRPr="00933C94" w:rsidSect="007B182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94" w:rsidRDefault="00933C94" w:rsidP="00933C94">
      <w:r>
        <w:separator/>
      </w:r>
    </w:p>
  </w:endnote>
  <w:endnote w:type="continuationSeparator" w:id="0">
    <w:p w:rsidR="00933C94" w:rsidRDefault="00933C94" w:rsidP="0093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94" w:rsidRDefault="00933C94" w:rsidP="00933C94">
      <w:r>
        <w:separator/>
      </w:r>
    </w:p>
  </w:footnote>
  <w:footnote w:type="continuationSeparator" w:id="0">
    <w:p w:rsidR="00933C94" w:rsidRDefault="00933C94" w:rsidP="0093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CA"/>
    <w:rsid w:val="0002455F"/>
    <w:rsid w:val="000A0A93"/>
    <w:rsid w:val="000C0382"/>
    <w:rsid w:val="000D5E2A"/>
    <w:rsid w:val="001157E1"/>
    <w:rsid w:val="00142E49"/>
    <w:rsid w:val="001A6566"/>
    <w:rsid w:val="001B4259"/>
    <w:rsid w:val="001D3FC8"/>
    <w:rsid w:val="001E5E1E"/>
    <w:rsid w:val="001E6771"/>
    <w:rsid w:val="001F7D03"/>
    <w:rsid w:val="00216BFF"/>
    <w:rsid w:val="0022769B"/>
    <w:rsid w:val="002667CA"/>
    <w:rsid w:val="002B1673"/>
    <w:rsid w:val="003141B0"/>
    <w:rsid w:val="0035660A"/>
    <w:rsid w:val="0039014A"/>
    <w:rsid w:val="00422CA4"/>
    <w:rsid w:val="004B7F25"/>
    <w:rsid w:val="00543116"/>
    <w:rsid w:val="005772AE"/>
    <w:rsid w:val="0058400C"/>
    <w:rsid w:val="005853AA"/>
    <w:rsid w:val="005E065E"/>
    <w:rsid w:val="005F2CA0"/>
    <w:rsid w:val="0067602D"/>
    <w:rsid w:val="006A4AE3"/>
    <w:rsid w:val="006D4DF9"/>
    <w:rsid w:val="006F7054"/>
    <w:rsid w:val="00736292"/>
    <w:rsid w:val="00737819"/>
    <w:rsid w:val="007569B2"/>
    <w:rsid w:val="007B1829"/>
    <w:rsid w:val="007C6F94"/>
    <w:rsid w:val="00862EDC"/>
    <w:rsid w:val="00891BCB"/>
    <w:rsid w:val="00933C94"/>
    <w:rsid w:val="0094732C"/>
    <w:rsid w:val="0095688B"/>
    <w:rsid w:val="009675B6"/>
    <w:rsid w:val="009813A8"/>
    <w:rsid w:val="009B5A80"/>
    <w:rsid w:val="00A446F7"/>
    <w:rsid w:val="00A65914"/>
    <w:rsid w:val="00AB169D"/>
    <w:rsid w:val="00AC5466"/>
    <w:rsid w:val="00AD174F"/>
    <w:rsid w:val="00AD1C6C"/>
    <w:rsid w:val="00AF68A4"/>
    <w:rsid w:val="00B073EF"/>
    <w:rsid w:val="00B14DA9"/>
    <w:rsid w:val="00B23DD3"/>
    <w:rsid w:val="00BE2C1A"/>
    <w:rsid w:val="00C70257"/>
    <w:rsid w:val="00CE32D9"/>
    <w:rsid w:val="00D06F83"/>
    <w:rsid w:val="00D236B0"/>
    <w:rsid w:val="00D35164"/>
    <w:rsid w:val="00D90136"/>
    <w:rsid w:val="00DC51B7"/>
    <w:rsid w:val="00DE4238"/>
    <w:rsid w:val="00DF234E"/>
    <w:rsid w:val="00E4390C"/>
    <w:rsid w:val="00EB3491"/>
    <w:rsid w:val="00F668DB"/>
    <w:rsid w:val="00F9007B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0B0F8BA-1A62-4440-82C4-11773BB3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C94"/>
  </w:style>
  <w:style w:type="paragraph" w:styleId="a5">
    <w:name w:val="footer"/>
    <w:basedOn w:val="a"/>
    <w:link w:val="a6"/>
    <w:uiPriority w:val="99"/>
    <w:unhideWhenUsed/>
    <w:rsid w:val="00933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9D8740D</Template>
  <TotalTime>33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伊藤　悠紀子</cp:lastModifiedBy>
  <cp:revision>8</cp:revision>
  <cp:lastPrinted>2020-01-30T02:44:00Z</cp:lastPrinted>
  <dcterms:created xsi:type="dcterms:W3CDTF">2020-01-30T01:30:00Z</dcterms:created>
  <dcterms:modified xsi:type="dcterms:W3CDTF">2023-01-19T07:24:00Z</dcterms:modified>
</cp:coreProperties>
</file>