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A4" w:rsidRDefault="00C10340">
      <w:pPr>
        <w:spacing w:line="26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様式第８</w:t>
      </w:r>
      <w:r w:rsidR="00FE77A4">
        <w:rPr>
          <w:rFonts w:ascii="ＭＳ ゴシック" w:eastAsia="ＭＳ ゴシック" w:hAnsi="ＭＳ ゴシック"/>
        </w:rPr>
        <w:t>号</w:t>
      </w:r>
    </w:p>
    <w:p w:rsidR="00C10340" w:rsidRDefault="00C10340">
      <w:pPr>
        <w:spacing w:line="269" w:lineRule="exact"/>
        <w:rPr>
          <w:rFonts w:hint="default"/>
        </w:rPr>
      </w:pPr>
    </w:p>
    <w:p w:rsidR="00FE77A4" w:rsidRDefault="00C10340">
      <w:pPr>
        <w:spacing w:line="269" w:lineRule="exact"/>
        <w:jc w:val="center"/>
        <w:rPr>
          <w:rFonts w:hint="default"/>
        </w:rPr>
      </w:pPr>
      <w:r>
        <w:t>児童福祉法に基づく</w:t>
      </w:r>
      <w:r w:rsidR="00FE77A4">
        <w:t>業務管理体制の整備又は区分の変更に係る届出書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wordWrap w:val="0"/>
        <w:spacing w:line="269" w:lineRule="exact"/>
        <w:jc w:val="right"/>
        <w:rPr>
          <w:rFonts w:hint="default"/>
        </w:rPr>
      </w:pPr>
      <w:r>
        <w:t xml:space="preserve">年　　月　　日　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C10340">
      <w:pPr>
        <w:spacing w:line="269" w:lineRule="exact"/>
        <w:rPr>
          <w:rFonts w:hint="default"/>
        </w:rPr>
      </w:pPr>
      <w:r>
        <w:t xml:space="preserve">　（あて先）宇都宮市長</w:t>
      </w:r>
    </w:p>
    <w:p w:rsidR="00C10340" w:rsidRDefault="00C10340" w:rsidP="00C10340">
      <w:pPr>
        <w:wordWrap w:val="0"/>
        <w:spacing w:line="269" w:lineRule="exact"/>
        <w:ind w:right="816" w:firstLineChars="2000" w:firstLine="4082"/>
        <w:rPr>
          <w:rFonts w:hint="default"/>
        </w:rPr>
      </w:pPr>
      <w:r>
        <w:t>事業者　主たる事務所の所在地</w:t>
      </w:r>
    </w:p>
    <w:p w:rsidR="00C10340" w:rsidRDefault="00C10340" w:rsidP="00C10340">
      <w:pPr>
        <w:wordWrap w:val="0"/>
        <w:spacing w:line="269" w:lineRule="exact"/>
        <w:ind w:right="816" w:firstLineChars="2400" w:firstLine="4898"/>
        <w:rPr>
          <w:rFonts w:hint="default"/>
        </w:rPr>
      </w:pPr>
      <w:r>
        <w:t>名　称</w:t>
      </w:r>
    </w:p>
    <w:p w:rsidR="00FE77A4" w:rsidRDefault="00FE77A4" w:rsidP="00C10340">
      <w:pPr>
        <w:wordWrap w:val="0"/>
        <w:spacing w:line="269" w:lineRule="exact"/>
        <w:ind w:firstLineChars="2400" w:firstLine="4898"/>
        <w:rPr>
          <w:rFonts w:hint="default"/>
        </w:rPr>
      </w:pPr>
      <w:r>
        <w:t xml:space="preserve">代表者の職氏名　　　　　　　　</w:t>
      </w:r>
      <w:r w:rsidR="00C10340">
        <w:t xml:space="preserve">　　　　　　　</w:t>
      </w:r>
      <w:r w:rsidR="00127B0E">
        <w:t xml:space="preserve">　</w:t>
      </w:r>
      <w:bookmarkStart w:id="0" w:name="_GoBack"/>
      <w:bookmarkEnd w:id="0"/>
    </w:p>
    <w:p w:rsidR="00C10340" w:rsidRDefault="00C10340" w:rsidP="00C10340">
      <w:pPr>
        <w:wordWrap w:val="0"/>
        <w:spacing w:line="269" w:lineRule="exact"/>
        <w:ind w:firstLineChars="2400" w:firstLine="4898"/>
        <w:rPr>
          <w:rFonts w:hint="default"/>
        </w:rPr>
      </w:pPr>
    </w:p>
    <w:p w:rsidR="00FE77A4" w:rsidRDefault="00FE77A4">
      <w:pPr>
        <w:spacing w:line="269" w:lineRule="exact"/>
        <w:rPr>
          <w:rFonts w:hint="default"/>
        </w:rPr>
      </w:pPr>
      <w:r>
        <w:t xml:space="preserve">　このことについて、下記のとおり関係書類を添えて届け出ます。</w:t>
      </w:r>
    </w:p>
    <w:p w:rsidR="00C10340" w:rsidRDefault="00C10340">
      <w:pPr>
        <w:spacing w:line="269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836"/>
        <w:gridCol w:w="408"/>
        <w:gridCol w:w="408"/>
        <w:gridCol w:w="204"/>
        <w:gridCol w:w="204"/>
        <w:gridCol w:w="204"/>
        <w:gridCol w:w="816"/>
        <w:gridCol w:w="204"/>
        <w:gridCol w:w="102"/>
        <w:gridCol w:w="102"/>
        <w:gridCol w:w="204"/>
        <w:gridCol w:w="306"/>
        <w:gridCol w:w="306"/>
        <w:gridCol w:w="306"/>
        <w:gridCol w:w="306"/>
        <w:gridCol w:w="204"/>
        <w:gridCol w:w="102"/>
        <w:gridCol w:w="102"/>
        <w:gridCol w:w="204"/>
        <w:gridCol w:w="204"/>
        <w:gridCol w:w="102"/>
        <w:gridCol w:w="102"/>
        <w:gridCol w:w="204"/>
        <w:gridCol w:w="306"/>
        <w:gridCol w:w="306"/>
        <w:gridCol w:w="306"/>
        <w:gridCol w:w="306"/>
        <w:gridCol w:w="306"/>
        <w:gridCol w:w="306"/>
        <w:gridCol w:w="306"/>
      </w:tblGrid>
      <w:tr w:rsidR="00FE77A4">
        <w:trPr>
          <w:gridBefore w:val="2"/>
          <w:wBefore w:w="2244" w:type="dxa"/>
        </w:trPr>
        <w:tc>
          <w:tcPr>
            <w:tcW w:w="2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5"/>
                <w:fitText w:val="2041" w:id="1"/>
              </w:rPr>
              <w:t>事業者（法人）番</w:t>
            </w:r>
            <w:r w:rsidRPr="00127B0E">
              <w:rPr>
                <w:spacing w:val="-45"/>
                <w:fitText w:val="2041" w:id="1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969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１　届出の内容　　　　　　　　　　　　　　　　　　　　　　　　　　　　　　　　　　　　　　　</w:t>
            </w:r>
          </w:p>
        </w:tc>
      </w:tr>
      <w:tr w:rsidR="00FE77A4" w:rsidTr="00C10340">
        <w:trPr>
          <w:trHeight w:val="315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 w:rsidP="00C10340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⑴　法第24条の38第２項関係（整備）</w:t>
            </w:r>
          </w:p>
        </w:tc>
      </w:tr>
      <w:tr w:rsidR="00FE77A4" w:rsidTr="00C10340">
        <w:trPr>
          <w:trHeight w:val="31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 w:rsidP="00C10340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⑵　法第24条の38第４項関係（区分の変更）</w:t>
            </w:r>
          </w:p>
        </w:tc>
      </w:tr>
      <w:tr w:rsidR="00FE77A4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２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事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業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者</w:t>
            </w: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20"/>
                <w:fitText w:val="1633" w:id="2"/>
              </w:rPr>
              <w:t>フリガ</w:t>
            </w:r>
            <w:r w:rsidRPr="00127B0E">
              <w:rPr>
                <w:spacing w:val="30"/>
                <w:fitText w:val="1633" w:id="2"/>
              </w:rPr>
              <w:t>ナ</w:t>
            </w:r>
            <w:r w:rsidRPr="00127B0E">
              <w:rPr>
                <w:spacing w:val="600"/>
                <w:fitText w:val="1633" w:id="3"/>
              </w:rPr>
              <w:t>名</w:t>
            </w:r>
            <w:r w:rsidRPr="00127B0E">
              <w:rPr>
                <w:fitText w:val="1633" w:id="3"/>
              </w:rPr>
              <w:t>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 w:rsidTr="00F5045B">
        <w:trPr>
          <w:trHeight w:val="64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45B" w:rsidRDefault="00F5045B" w:rsidP="00F5045B">
            <w:pPr>
              <w:jc w:val="distribute"/>
              <w:rPr>
                <w:rFonts w:hint="default"/>
              </w:rPr>
            </w:pPr>
            <w:r>
              <w:t>主たる</w:t>
            </w:r>
            <w:r>
              <w:rPr>
                <w:rFonts w:hint="default"/>
              </w:rPr>
              <w:t>事業所</w:t>
            </w:r>
          </w:p>
          <w:p w:rsidR="00F5045B" w:rsidRDefault="00F5045B">
            <w:pPr>
              <w:rPr>
                <w:rFonts w:hint="default"/>
              </w:rPr>
            </w:pPr>
            <w:r w:rsidRPr="00127B0E">
              <w:rPr>
                <w:rFonts w:hint="default"/>
                <w:spacing w:val="135"/>
                <w:fitText w:val="1734" w:id="1676849666"/>
              </w:rPr>
              <w:t>の</w:t>
            </w:r>
            <w:r w:rsidRPr="00127B0E">
              <w:rPr>
                <w:spacing w:val="135"/>
                <w:fitText w:val="1734" w:id="1676849666"/>
              </w:rPr>
              <w:t>所在</w:t>
            </w:r>
            <w:r w:rsidRPr="00127B0E">
              <w:rPr>
                <w:spacing w:val="37"/>
                <w:fitText w:val="1734" w:id="1676849666"/>
              </w:rPr>
              <w:t>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県　　　　　　　　　　郡市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（ビルの名称等）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60"/>
                <w:fitText w:val="1633" w:id="6"/>
              </w:rPr>
              <w:t xml:space="preserve">連　絡　</w:t>
            </w:r>
            <w:r w:rsidRPr="00127B0E">
              <w:rPr>
                <w:spacing w:val="45"/>
                <w:fitText w:val="1633" w:id="6"/>
              </w:rPr>
              <w:t>先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2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　　　　　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60"/>
                <w:fitText w:val="1633" w:id="7"/>
              </w:rPr>
              <w:t>法人の種</w:t>
            </w:r>
            <w:r w:rsidRPr="00127B0E">
              <w:rPr>
                <w:spacing w:val="45"/>
                <w:fitText w:val="1633" w:id="7"/>
              </w:rPr>
              <w:t>別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5"/>
                <w:fitText w:val="1633" w:id="8"/>
              </w:rPr>
              <w:t>代表者の職名</w:t>
            </w:r>
            <w:r w:rsidRPr="00127B0E">
              <w:rPr>
                <w:spacing w:val="-15"/>
                <w:fitText w:val="1633" w:id="8"/>
              </w:rPr>
              <w:t>・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5"/>
                <w:fitText w:val="1633" w:id="9"/>
              </w:rPr>
              <w:t>氏名・生年月</w:t>
            </w:r>
            <w:r w:rsidRPr="00127B0E">
              <w:rPr>
                <w:spacing w:val="-15"/>
                <w:fitText w:val="1633" w:id="9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職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名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2040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3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rPr>
                <w:position w:val="-15"/>
              </w:rPr>
              <w:t xml:space="preserve">　　　年　　月　　日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204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34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30"/>
                <w:fitText w:val="1633" w:id="10"/>
              </w:rPr>
              <w:t>代表者の住所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県　　　　　　　　　　郡市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（ビルの名称等）</w:t>
            </w:r>
          </w:p>
        </w:tc>
      </w:tr>
      <w:tr w:rsidR="00FE77A4" w:rsidTr="00C10340"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45B" w:rsidRDefault="00F5045B" w:rsidP="00C10340">
            <w:pPr>
              <w:spacing w:line="269" w:lineRule="exact"/>
              <w:rPr>
                <w:rFonts w:hint="default"/>
              </w:rPr>
            </w:pPr>
            <w:r>
              <w:t>３</w:t>
            </w:r>
            <w:r>
              <w:rPr>
                <w:rFonts w:hint="default"/>
              </w:rPr>
              <w:t xml:space="preserve">　事業所等の名称等</w:t>
            </w:r>
          </w:p>
          <w:p w:rsidR="00F5045B" w:rsidRDefault="00F5045B" w:rsidP="00C10340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  <w:r w:rsidR="00C10340">
              <w:t xml:space="preserve">　</w:t>
            </w:r>
            <w:r>
              <w:rPr>
                <w:rFonts w:hint="default"/>
              </w:rPr>
              <w:t>及び所在地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5"/>
                <w:fitText w:val="1214" w:id="11"/>
              </w:rPr>
              <w:t>指定年月日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20"/>
                <w:fitText w:val="2031" w:id="12"/>
              </w:rPr>
              <w:t>事業所番</w:t>
            </w:r>
            <w:r w:rsidRPr="00127B0E">
              <w:rPr>
                <w:spacing w:val="7"/>
                <w:fitText w:val="2031" w:id="12"/>
              </w:rPr>
              <w:t>号</w:t>
            </w: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jc w:val="center"/>
              <w:rPr>
                <w:rFonts w:hint="default"/>
              </w:rPr>
            </w:pPr>
            <w:r>
              <w:t>所　　　在　　　地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計　　か所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C10340" w:rsidTr="00C10340">
        <w:trPr>
          <w:trHeight w:val="78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0340" w:rsidRDefault="00C10340" w:rsidP="00C10340">
            <w:pPr>
              <w:spacing w:line="269" w:lineRule="exact"/>
              <w:ind w:left="408" w:hangingChars="200" w:hanging="408"/>
              <w:rPr>
                <w:rFonts w:hint="default"/>
              </w:rPr>
            </w:pPr>
            <w:r>
              <w:t>４　該当する条文（事</w:t>
            </w:r>
          </w:p>
          <w:p w:rsidR="00C10340" w:rsidRDefault="00C10340" w:rsidP="00C10340">
            <w:pPr>
              <w:spacing w:line="269" w:lineRule="exact"/>
              <w:ind w:leftChars="100" w:left="408" w:hangingChars="100" w:hanging="204"/>
              <w:rPr>
                <w:rFonts w:hint="default"/>
              </w:rPr>
            </w:pPr>
            <w:r>
              <w:t xml:space="preserve">　業者の区分）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0340" w:rsidRDefault="00C10340" w:rsidP="00C10340">
            <w:pPr>
              <w:spacing w:line="269" w:lineRule="exact"/>
              <w:rPr>
                <w:rFonts w:hint="default"/>
              </w:rPr>
            </w:pPr>
            <w:r>
              <w:t>法第24条の38（指定障害児相談支援事業者）</w:t>
            </w:r>
          </w:p>
        </w:tc>
      </w:tr>
      <w:tr w:rsidR="00FE77A4"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C10340" w:rsidP="00C10340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 xml:space="preserve">５　</w:t>
            </w:r>
            <w:r w:rsidR="00FE77A4">
              <w:t>法施行規則第25条の26の９第１項第２号から第４号までの規定による届出事項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5045B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第２</w:t>
            </w:r>
            <w:r>
              <w:rPr>
                <w:rFonts w:hint="default"/>
              </w:rPr>
              <w:t>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5045B" w:rsidP="00F5045B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法令</w:t>
            </w:r>
            <w:r>
              <w:rPr>
                <w:rFonts w:hint="default"/>
              </w:rPr>
              <w:t>遵守責任</w:t>
            </w:r>
            <w:r>
              <w:t>者</w:t>
            </w:r>
            <w:r>
              <w:rPr>
                <w:rFonts w:hint="default"/>
              </w:rPr>
              <w:t>の</w:t>
            </w:r>
            <w:r>
              <w:t>氏名</w:t>
            </w:r>
            <w:r>
              <w:rPr>
                <w:rFonts w:hint="default"/>
              </w:rPr>
              <w:t>(</w:t>
            </w:r>
            <w:r>
              <w:t>ﾌﾘｶﾞﾅ</w:t>
            </w:r>
            <w:r w:rsidR="00342D86">
              <w:t>)</w:t>
            </w:r>
          </w:p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342D86" w:rsidP="00342D86">
            <w:pPr>
              <w:spacing w:line="269" w:lineRule="exact"/>
              <w:ind w:firstLineChars="400" w:firstLine="816"/>
              <w:jc w:val="left"/>
              <w:rPr>
                <w:rFonts w:hint="default"/>
              </w:rPr>
            </w:pPr>
            <w:r>
              <w:t>生　年　月　日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 w:rsidP="00342D86">
            <w:pPr>
              <w:spacing w:line="269" w:lineRule="exact"/>
              <w:ind w:leftChars="100" w:left="204" w:firstLineChars="200" w:firstLine="408"/>
              <w:jc w:val="left"/>
              <w:rPr>
                <w:rFonts w:hint="default"/>
              </w:rPr>
            </w:pPr>
          </w:p>
          <w:p w:rsidR="00342D86" w:rsidRDefault="00342D86" w:rsidP="00342D86">
            <w:pPr>
              <w:spacing w:line="269" w:lineRule="exact"/>
              <w:ind w:leftChars="100" w:left="204" w:firstLineChars="400" w:firstLine="816"/>
              <w:jc w:val="left"/>
              <w:rPr>
                <w:rFonts w:hint="default"/>
              </w:rPr>
            </w:pPr>
            <w:r>
              <w:t>年</w:t>
            </w:r>
            <w:r>
              <w:rPr>
                <w:rFonts w:hint="default"/>
              </w:rPr>
              <w:t xml:space="preserve">　</w:t>
            </w:r>
            <w:r>
              <w:t xml:space="preserve">　　</w:t>
            </w:r>
            <w:r>
              <w:rPr>
                <w:rFonts w:hint="default"/>
              </w:rPr>
              <w:t xml:space="preserve">月　</w:t>
            </w:r>
            <w:r>
              <w:t xml:space="preserve">　　日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第３号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業務が法令に適合することを確保するための規程の概要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第４号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業務執行の状況の監査の方法の概要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６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</w:t>
            </w: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区分変更前行政機関名称、担当部（局）課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30"/>
                <w:fitText w:val="3878" w:id="13"/>
              </w:rPr>
              <w:t>区分変更前事業者（法人）番</w:t>
            </w:r>
            <w:r w:rsidRPr="00127B0E">
              <w:rPr>
                <w:spacing w:val="75"/>
                <w:fitText w:val="3878" w:id="13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195"/>
                <w:fitText w:val="3878" w:id="14"/>
              </w:rPr>
              <w:t>区分変更の理</w:t>
            </w:r>
            <w:r w:rsidRPr="00127B0E">
              <w:rPr>
                <w:spacing w:val="30"/>
                <w:fitText w:val="3878" w:id="14"/>
              </w:rPr>
              <w:t>由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区分変更後行政機関名称、担当部（局）課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127B0E">
              <w:rPr>
                <w:spacing w:val="345"/>
                <w:fitText w:val="3878" w:id="15"/>
              </w:rPr>
              <w:t>区分変更</w:t>
            </w:r>
            <w:r w:rsidRPr="00127B0E">
              <w:rPr>
                <w:spacing w:val="30"/>
                <w:fitText w:val="3878" w:id="15"/>
              </w:rPr>
              <w:t>日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年　　　月　　　日</w:t>
            </w:r>
          </w:p>
        </w:tc>
      </w:tr>
    </w:tbl>
    <w:p w:rsidR="00C10340" w:rsidRDefault="00FE77A4">
      <w:pPr>
        <w:spacing w:line="269" w:lineRule="exact"/>
        <w:rPr>
          <w:rFonts w:hint="default"/>
        </w:rPr>
      </w:pPr>
      <w:r>
        <w:t xml:space="preserve">　　</w:t>
      </w:r>
    </w:p>
    <w:p w:rsidR="00C10340" w:rsidRDefault="00C10340">
      <w:pPr>
        <w:spacing w:line="269" w:lineRule="exact"/>
        <w:rPr>
          <w:rFonts w:hint="default"/>
        </w:rPr>
      </w:pPr>
      <w:r>
        <w:rPr>
          <w:rFonts w:hint="default"/>
        </w:rPr>
        <w:br w:type="page"/>
      </w:r>
    </w:p>
    <w:p w:rsidR="00FE77A4" w:rsidRDefault="00FE77A4" w:rsidP="00F5045B">
      <w:pPr>
        <w:spacing w:line="269" w:lineRule="exact"/>
        <w:ind w:firstLineChars="200" w:firstLine="408"/>
        <w:rPr>
          <w:rFonts w:hint="default"/>
        </w:rPr>
      </w:pPr>
      <w:r>
        <w:lastRenderedPageBreak/>
        <w:t>備考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１　「事業者（法人）番号」には、記入しないでください。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２　「１　届出の内容」については、新規に業務管理体制を整備し届け出る場合は、「⑴　法</w:t>
      </w:r>
      <w:r w:rsidRPr="00F5045B">
        <w:t>第24条の38第２項関</w:t>
      </w:r>
      <w:r>
        <w:t>係」の「（整備）」に、届出先区分の変更が生じた場合は、「⑵　法</w:t>
      </w:r>
      <w:r w:rsidRPr="00F5045B">
        <w:t>第24条の38第４項関係」の「（区分の変</w:t>
      </w:r>
      <w:r>
        <w:t>更）」に、それぞれ○を付してください。</w:t>
      </w:r>
    </w:p>
    <w:p w:rsidR="00FE77A4" w:rsidRDefault="003E5CE9">
      <w:pPr>
        <w:spacing w:line="269" w:lineRule="exact"/>
        <w:ind w:left="816" w:hanging="204"/>
        <w:rPr>
          <w:rFonts w:hint="default"/>
        </w:rPr>
      </w:pPr>
      <w:r>
        <w:t>３</w:t>
      </w:r>
      <w:r w:rsidR="00050470">
        <w:t xml:space="preserve">　</w:t>
      </w:r>
      <w:r w:rsidR="00FE77A4" w:rsidRPr="00050470">
        <w:t>２において「（整備）」に○を付した場合は、「６　区分変更」について記入する必要はありませ</w:t>
      </w:r>
      <w:r w:rsidR="00FE77A4">
        <w:t>ん。また、２において「（区分の変更）」に○を付した場合であって、区分変更前の行政機関に対する届出であるときは、「２　事業者」「３　事業所等の名称等及び所在地」「４　該当する条文（事業者の区分）」「５　法施行規則第25条の26の９第１項第２号から第４号までの規定による届出事項」について記入する必要はありません。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４　「２　事業者」の「法人の種別」には、届出者が法人である場合に、「社会福祉法人」「医療法人」「株式会社」等の別を記入してください。</w:t>
      </w:r>
    </w:p>
    <w:p w:rsidR="00FE77A4" w:rsidRDefault="00050470" w:rsidP="00050470">
      <w:pPr>
        <w:spacing w:line="269" w:lineRule="exact"/>
        <w:ind w:leftChars="300" w:left="816" w:hangingChars="100" w:hanging="204"/>
        <w:rPr>
          <w:rFonts w:hint="default"/>
        </w:rPr>
      </w:pPr>
      <w:r>
        <w:t xml:space="preserve">５　</w:t>
      </w:r>
      <w:r w:rsidR="00FE77A4" w:rsidRPr="00050470">
        <w:t>「３　事業所等の名称等及び所在地」の「名称」欄に事業所等の合計の数を記入してください。な</w:t>
      </w:r>
      <w:r w:rsidR="00FE77A4">
        <w:t>お、記入欄が不足する場合は、別様に記載した書類を添付してください。</w:t>
      </w:r>
    </w:p>
    <w:p w:rsidR="00FE77A4" w:rsidRDefault="00C10340">
      <w:pPr>
        <w:spacing w:line="269" w:lineRule="exact"/>
        <w:ind w:left="816" w:hanging="204"/>
        <w:rPr>
          <w:rFonts w:hint="default"/>
        </w:rPr>
      </w:pPr>
      <w:r>
        <w:t xml:space="preserve">６　「５　</w:t>
      </w:r>
      <w:r w:rsidR="00FE77A4">
        <w:t>法施行規則第25条の26の９第１項第２号から第４号までの規定による届出事項」については、事業所等数に応じて、該当する号全てに○を付し、それぞれに係る事項を届け出てください。この場合において、第２号に係る事項を届け出るときには、法令遵守責任者の氏名（フリガナ）及び生年月日を記入し、第３号及び第４号に係る事項を届け出るときには、別様に記載した書類を添付してください。</w:t>
      </w:r>
    </w:p>
    <w:p w:rsidR="00FE77A4" w:rsidRDefault="00C10340">
      <w:pPr>
        <w:spacing w:line="269" w:lineRule="exact"/>
        <w:ind w:left="816" w:hanging="204"/>
        <w:rPr>
          <w:rFonts w:hint="default"/>
        </w:rPr>
      </w:pPr>
      <w:r>
        <w:t>７</w:t>
      </w:r>
      <w:r w:rsidR="00050470">
        <w:t xml:space="preserve">　</w:t>
      </w:r>
      <w:r w:rsidR="00FE77A4" w:rsidRPr="00050470">
        <w:t>「区分変更前事業者（法人）番号」には、区分変更前の行政機関が付番した番号を記入してくださ</w:t>
      </w:r>
      <w:r w:rsidR="00FE77A4">
        <w:t>い。</w:t>
      </w:r>
    </w:p>
    <w:p w:rsidR="00FE77A4" w:rsidRDefault="00C10340">
      <w:pPr>
        <w:spacing w:line="269" w:lineRule="exact"/>
        <w:ind w:left="816" w:hanging="204"/>
        <w:rPr>
          <w:rFonts w:hint="default"/>
        </w:rPr>
      </w:pPr>
      <w:r>
        <w:t>８</w:t>
      </w:r>
      <w:r w:rsidR="00FE77A4">
        <w:t xml:space="preserve">　「区分変更の理由」には、その理由を具体的に記入してください。なお、記入欄が不足する場合は、別様に記載した書類を添付してください。</w:t>
      </w:r>
    </w:p>
    <w:p w:rsidR="00FE77A4" w:rsidRDefault="00C10340">
      <w:pPr>
        <w:spacing w:line="269" w:lineRule="exact"/>
        <w:ind w:left="816" w:hanging="204"/>
        <w:rPr>
          <w:rFonts w:hint="default"/>
        </w:rPr>
      </w:pPr>
      <w:r>
        <w:t>９</w:t>
      </w:r>
      <w:r w:rsidR="00FE77A4">
        <w:t xml:space="preserve">　「区分変更日」は、事業所等の新規指定、廃止等により区分が変更された日を記入してください。</w:t>
      </w:r>
    </w:p>
    <w:p w:rsidR="00FE77A4" w:rsidRDefault="00FE77A4">
      <w:pPr>
        <w:spacing w:line="269" w:lineRule="exact"/>
        <w:rPr>
          <w:rFonts w:hint="default"/>
        </w:rPr>
      </w:pPr>
    </w:p>
    <w:sectPr w:rsidR="00FE77A4" w:rsidSect="00F5045B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9" w:charSpace="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12" w:rsidRDefault="00527A1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527A12" w:rsidRDefault="00527A1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12" w:rsidRDefault="00527A1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527A12" w:rsidRDefault="00527A1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16"/>
  <w:hyphenationZone w:val="0"/>
  <w:drawingGridHorizontalSpacing w:val="36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5B"/>
    <w:rsid w:val="00050470"/>
    <w:rsid w:val="00127B0E"/>
    <w:rsid w:val="00171DA3"/>
    <w:rsid w:val="00342D86"/>
    <w:rsid w:val="003E5CE9"/>
    <w:rsid w:val="0042223D"/>
    <w:rsid w:val="00527A12"/>
    <w:rsid w:val="00B47155"/>
    <w:rsid w:val="00C10340"/>
    <w:rsid w:val="00F5045B"/>
    <w:rsid w:val="00F731BE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1E470-1D9C-49A4-A2F1-B1AA2E86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1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960C867B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斎藤　佳</cp:lastModifiedBy>
  <cp:revision>3</cp:revision>
  <cp:lastPrinted>2021-03-24T02:34:00Z</cp:lastPrinted>
  <dcterms:created xsi:type="dcterms:W3CDTF">2021-03-24T02:34:00Z</dcterms:created>
  <dcterms:modified xsi:type="dcterms:W3CDTF">2021-03-24T07:33:00Z</dcterms:modified>
</cp:coreProperties>
</file>