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C8F" w:rsidRDefault="00074C8F">
      <w:pPr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pacing w:val="225"/>
          <w:kern w:val="0"/>
          <w:sz w:val="40"/>
          <w:fitText w:val="2100" w:id="-1942742784"/>
        </w:rPr>
        <w:t>宣誓</w:t>
      </w:r>
      <w:r w:rsidRPr="00074C8F">
        <w:rPr>
          <w:rFonts w:hint="eastAsia"/>
          <w:kern w:val="0"/>
          <w:sz w:val="40"/>
          <w:fitText w:val="2100" w:id="-1942742784"/>
        </w:rPr>
        <w:t>書</w:t>
      </w:r>
    </w:p>
    <w:p w:rsidR="00074C8F" w:rsidRDefault="00074C8F">
      <w:pPr>
        <w:rPr>
          <w:rFonts w:hint="eastAsia"/>
        </w:rPr>
      </w:pPr>
    </w:p>
    <w:p w:rsidR="00753A4C" w:rsidRDefault="00753A4C">
      <w:pPr>
        <w:rPr>
          <w:rFonts w:hint="eastAsia"/>
        </w:rPr>
      </w:pPr>
    </w:p>
    <w:p w:rsidR="00074C8F" w:rsidRPr="00CE3B11" w:rsidRDefault="00753A4C" w:rsidP="00CE3B11">
      <w:pPr>
        <w:ind w:firstLineChars="100" w:firstLine="300"/>
        <w:rPr>
          <w:rFonts w:hint="eastAsia"/>
          <w:sz w:val="30"/>
          <w:szCs w:val="30"/>
        </w:rPr>
      </w:pPr>
      <w:r w:rsidRPr="00CE3B11">
        <w:rPr>
          <w:rFonts w:hint="eastAsia"/>
          <w:sz w:val="30"/>
          <w:szCs w:val="30"/>
        </w:rPr>
        <w:t>私は</w:t>
      </w:r>
      <w:r w:rsidR="00A36F7B">
        <w:rPr>
          <w:rFonts w:hint="eastAsia"/>
          <w:sz w:val="30"/>
          <w:szCs w:val="30"/>
        </w:rPr>
        <w:t>、</w:t>
      </w:r>
      <w:r w:rsidRPr="00CE3B11">
        <w:rPr>
          <w:rFonts w:hint="eastAsia"/>
          <w:sz w:val="30"/>
          <w:szCs w:val="30"/>
        </w:rPr>
        <w:t>毒物及び劇物取締法第８条第２項第４号に該当しないことを宣誓します。</w:t>
      </w:r>
    </w:p>
    <w:p w:rsidR="00074C8F" w:rsidRDefault="00074C8F">
      <w:pPr>
        <w:rPr>
          <w:rFonts w:hint="eastAsia"/>
        </w:rPr>
      </w:pPr>
    </w:p>
    <w:p w:rsidR="00074C8F" w:rsidRDefault="00074C8F">
      <w:pPr>
        <w:rPr>
          <w:rFonts w:hint="eastAsia"/>
        </w:rPr>
      </w:pPr>
    </w:p>
    <w:p w:rsidR="00753A4C" w:rsidRDefault="00753A4C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　月　　　日</w:t>
      </w:r>
    </w:p>
    <w:p w:rsidR="00074C8F" w:rsidRDefault="00074C8F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074C8F" w:rsidRDefault="00753A4C">
      <w:pPr>
        <w:ind w:firstLineChars="800" w:firstLine="1920"/>
        <w:jc w:val="left"/>
        <w:rPr>
          <w:rFonts w:hint="eastAsia"/>
          <w:sz w:val="24"/>
        </w:rPr>
      </w:pPr>
      <w:r>
        <w:rPr>
          <w:rFonts w:hint="eastAsia"/>
          <w:sz w:val="24"/>
        </w:rPr>
        <w:t>毒物劇物取扱責任者住</w:t>
      </w:r>
      <w:r w:rsidR="00074C8F">
        <w:rPr>
          <w:rFonts w:hint="eastAsia"/>
          <w:sz w:val="24"/>
        </w:rPr>
        <w:t>所</w:t>
      </w:r>
    </w:p>
    <w:p w:rsidR="00753A4C" w:rsidRDefault="00753A4C">
      <w:pPr>
        <w:ind w:firstLineChars="800" w:firstLine="1920"/>
        <w:jc w:val="left"/>
        <w:rPr>
          <w:sz w:val="24"/>
        </w:rPr>
      </w:pPr>
    </w:p>
    <w:p w:rsidR="00D030EF" w:rsidRDefault="00D030EF">
      <w:pPr>
        <w:ind w:firstLineChars="800" w:firstLine="1920"/>
        <w:jc w:val="left"/>
        <w:rPr>
          <w:rFonts w:hint="eastAsia"/>
          <w:sz w:val="24"/>
        </w:rPr>
      </w:pPr>
    </w:p>
    <w:p w:rsidR="00074C8F" w:rsidRDefault="00753A4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毒物劇物取扱責任者氏</w:t>
      </w:r>
      <w:r w:rsidR="00074C8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</w:t>
      </w:r>
      <w:r w:rsidR="00D030EF">
        <w:rPr>
          <w:rFonts w:hint="eastAsia"/>
          <w:sz w:val="24"/>
        </w:rPr>
        <w:t xml:space="preserve">　　　　　　　　　</w:t>
      </w:r>
    </w:p>
    <w:p w:rsid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P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Default="00753A4C">
      <w:pPr>
        <w:rPr>
          <w:rFonts w:hint="eastAsia"/>
          <w:sz w:val="24"/>
        </w:rPr>
      </w:pPr>
    </w:p>
    <w:p w:rsidR="00753A4C" w:rsidRDefault="00753A4C" w:rsidP="00753A4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（あて先）宇都宮保健所長</w:t>
      </w:r>
    </w:p>
    <w:sectPr w:rsidR="00753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8F"/>
    <w:rsid w:val="00074C8F"/>
    <w:rsid w:val="00753A4C"/>
    <w:rsid w:val="008F34F1"/>
    <w:rsid w:val="00A36F7B"/>
    <w:rsid w:val="00CE3B11"/>
    <w:rsid w:val="00D0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AC037-D422-41B7-A103-D23B3814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F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8F34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2113-3170-48CF-A1F1-CCA39A33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FB92A0B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疎明書</vt:lpstr>
      <vt:lpstr>疎明書</vt:lpstr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疎明書</dc:title>
  <dc:subject/>
  <dc:creator>宇都宮市</dc:creator>
  <cp:keywords/>
  <dc:description/>
  <cp:lastModifiedBy>大籠　裕子</cp:lastModifiedBy>
  <cp:revision>2</cp:revision>
  <cp:lastPrinted>2022-03-14T06:30:00Z</cp:lastPrinted>
  <dcterms:created xsi:type="dcterms:W3CDTF">2022-03-14T06:31:00Z</dcterms:created>
  <dcterms:modified xsi:type="dcterms:W3CDTF">2022-03-14T06:31:00Z</dcterms:modified>
</cp:coreProperties>
</file>