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F4" w:rsidRPr="00740144" w:rsidRDefault="00CE3FF4" w:rsidP="00CE3FF4">
      <w:pPr>
        <w:ind w:left="480" w:hangingChars="200" w:hanging="480"/>
        <w:rPr>
          <w:color w:val="000000" w:themeColor="text1"/>
        </w:rPr>
      </w:pPr>
    </w:p>
    <w:p w:rsidR="00B068D5" w:rsidRDefault="00B068D5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B068D5" w:rsidRDefault="00B068D5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平成○○年○○月○○日</w:t>
      </w:r>
    </w:p>
    <w:p w:rsidR="00264ADB" w:rsidRPr="00985AEE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720B8" w:rsidRDefault="004816D5" w:rsidP="009720B8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宇都宮</w:t>
      </w:r>
      <w:r w:rsidR="006E029E">
        <w:rPr>
          <w:rFonts w:asciiTheme="minorEastAsia" w:eastAsiaTheme="minorEastAsia" w:hAnsiTheme="minorEastAsia" w:hint="eastAsia"/>
          <w:color w:val="000000" w:themeColor="text1"/>
        </w:rPr>
        <w:t xml:space="preserve">市長　</w:t>
      </w:r>
      <w:r w:rsidR="009720B8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CE3FF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6E029E" w:rsidRPr="00740144" w:rsidRDefault="006E029E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6E029E">
      <w:pPr>
        <w:widowControl/>
        <w:ind w:firstLineChars="2300" w:firstLine="55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6E029E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CE3FF4" w:rsidRPr="00740144" w:rsidRDefault="00CE3FF4" w:rsidP="006E029E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理事長　○○　○○　</w:t>
      </w:r>
      <w:r w:rsidR="006E029E">
        <w:rPr>
          <w:rFonts w:asciiTheme="minorEastAsia" w:eastAsiaTheme="minorEastAsia" w:hAnsiTheme="minorEastAsia" w:hint="eastAsia"/>
          <w:color w:val="000000" w:themeColor="text1"/>
          <w:szCs w:val="24"/>
        </w:rPr>
        <w:t>印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平成○○年○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日付け</w:t>
      </w:r>
      <w:r w:rsidR="004816D5">
        <w:rPr>
          <w:rFonts w:ascii="ＭＳ 明朝" w:eastAsia="ＭＳ 明朝" w:hAnsi="ＭＳ 明朝" w:hint="eastAsia"/>
          <w:color w:val="000000" w:themeColor="text1"/>
          <w:kern w:val="0"/>
        </w:rPr>
        <w:t>宮保福</w:t>
      </w:r>
      <w:bookmarkStart w:id="0" w:name="_GoBack"/>
      <w:bookmarkEnd w:id="0"/>
      <w:r w:rsidR="00A9226F">
        <w:rPr>
          <w:rFonts w:ascii="ＭＳ 明朝" w:eastAsia="ＭＳ 明朝" w:hAnsi="ＭＳ 明朝" w:hint="eastAsia"/>
          <w:color w:val="000000" w:themeColor="text1"/>
          <w:kern w:val="0"/>
        </w:rPr>
        <w:t>第○〇号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により、貴</w:t>
      </w:r>
      <w:r w:rsidR="005E0A85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より承認を受けた社会福祉充実計画について、下記のとおり、やむを得ない事由が生じたことから、当該計画に従って事業を行うことが困難であるため、社会福祉法第</w:t>
      </w:r>
      <w:r w:rsidR="006E029E">
        <w:rPr>
          <w:rFonts w:asciiTheme="minorEastAsia" w:eastAsiaTheme="minorEastAsia" w:hAnsiTheme="minorEastAsia" w:hint="eastAsia"/>
          <w:color w:val="000000" w:themeColor="text1"/>
          <w:szCs w:val="24"/>
        </w:rPr>
        <w:t>５５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条の４の規定に基づき、当該計画の終了につき、貴</w:t>
      </w:r>
      <w:r w:rsidR="005E0A85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の承認を申請</w:t>
      </w:r>
      <w:r w:rsidR="006E029E">
        <w:rPr>
          <w:rFonts w:asciiTheme="minorEastAsia" w:eastAsiaTheme="minorEastAsia" w:hAnsiTheme="minorEastAsia" w:hint="eastAsia"/>
          <w:color w:val="000000" w:themeColor="text1"/>
          <w:szCs w:val="24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CE3FF4" w:rsidRPr="00740144" w:rsidTr="00985AEE">
        <w:trPr>
          <w:trHeight w:val="1651"/>
        </w:trPr>
        <w:tc>
          <w:tcPr>
            <w:tcW w:w="8832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年度～平成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68264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D170C" w:rsidRPr="00740144" w:rsidRDefault="00D962BB" w:rsidP="00A415A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985AEE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9F" w:rsidRDefault="00D87D9F" w:rsidP="00B11BB1">
      <w:r>
        <w:separator/>
      </w:r>
    </w:p>
  </w:endnote>
  <w:endnote w:type="continuationSeparator" w:id="0">
    <w:p w:rsidR="00D87D9F" w:rsidRDefault="00D87D9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9F" w:rsidRDefault="00D87D9F" w:rsidP="00B11BB1">
      <w:r>
        <w:separator/>
      </w:r>
    </w:p>
  </w:footnote>
  <w:footnote w:type="continuationSeparator" w:id="0">
    <w:p w:rsidR="00D87D9F" w:rsidRDefault="00D87D9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2D9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2611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57A22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16D5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0A85"/>
    <w:rsid w:val="005F18F7"/>
    <w:rsid w:val="005F3CA4"/>
    <w:rsid w:val="005F5370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2643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29E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2945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631E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57C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20B8"/>
    <w:rsid w:val="00973FFD"/>
    <w:rsid w:val="009765B4"/>
    <w:rsid w:val="009854D1"/>
    <w:rsid w:val="00985754"/>
    <w:rsid w:val="00985AEE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15AB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26F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D5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660D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D9F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1622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1A04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186D0897-0612-4230-92CE-F95D5D9E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A338-1F9F-4401-9117-5E88437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DFA6427B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関　美咲</cp:lastModifiedBy>
  <cp:revision>7</cp:revision>
  <cp:lastPrinted>2017-04-28T01:08:00Z</cp:lastPrinted>
  <dcterms:created xsi:type="dcterms:W3CDTF">2017-05-22T12:43:00Z</dcterms:created>
  <dcterms:modified xsi:type="dcterms:W3CDTF">2017-06-19T06:22:00Z</dcterms:modified>
</cp:coreProperties>
</file>