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C63" w:rsidRPr="00740144" w:rsidRDefault="00396C63" w:rsidP="00396C63">
      <w:pPr>
        <w:ind w:left="480" w:hangingChars="200" w:hanging="480"/>
        <w:rPr>
          <w:color w:val="000000" w:themeColor="text1"/>
        </w:rPr>
      </w:pPr>
    </w:p>
    <w:p w:rsidR="00F258B4" w:rsidRPr="00086349" w:rsidRDefault="00F258B4" w:rsidP="00F258B4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086349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（　文　書　番　号　）</w:t>
      </w:r>
    </w:p>
    <w:p w:rsidR="00F258B4" w:rsidRPr="00086349" w:rsidRDefault="00F258B4" w:rsidP="00F258B4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086349">
        <w:rPr>
          <w:rFonts w:asciiTheme="minorEastAsia" w:eastAsiaTheme="minorEastAsia" w:hAnsiTheme="minorEastAsia" w:hint="eastAsia"/>
          <w:color w:val="000000" w:themeColor="text1"/>
          <w:szCs w:val="24"/>
        </w:rPr>
        <w:t>平成○○年○○月○○日</w:t>
      </w:r>
    </w:p>
    <w:p w:rsidR="00264ADB" w:rsidRPr="00740144" w:rsidRDefault="00264ADB" w:rsidP="00396C63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0278A1" w:rsidP="00A72073">
      <w:pPr>
        <w:spacing w:line="240" w:lineRule="atLeas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宇都宮</w:t>
      </w:r>
      <w:bookmarkStart w:id="0" w:name="_GoBack"/>
      <w:bookmarkEnd w:id="0"/>
      <w:r w:rsidR="0030724B">
        <w:rPr>
          <w:rFonts w:asciiTheme="minorEastAsia" w:eastAsiaTheme="minorEastAsia" w:hAnsiTheme="minorEastAsia" w:hint="eastAsia"/>
          <w:color w:val="000000" w:themeColor="text1"/>
        </w:rPr>
        <w:t xml:space="preserve">市長　</w:t>
      </w:r>
      <w:r w:rsidR="00A72073">
        <w:rPr>
          <w:rFonts w:asciiTheme="minorEastAsia" w:eastAsiaTheme="minorEastAsia" w:hAnsiTheme="minorEastAsia" w:hint="eastAsia"/>
          <w:color w:val="000000" w:themeColor="text1"/>
        </w:rPr>
        <w:t>様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Default="00396C63" w:rsidP="00F258B4">
      <w:pPr>
        <w:widowControl/>
        <w:ind w:firstLineChars="2598" w:firstLine="6235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511F84" w:rsidRPr="00511F84" w:rsidRDefault="00511F84" w:rsidP="00511F84">
      <w:pPr>
        <w:widowControl/>
        <w:ind w:firstLineChars="2600" w:firstLine="624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396C63" w:rsidRPr="00740144" w:rsidRDefault="00F258B4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社会福祉法人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○○○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会　　</w:t>
      </w:r>
    </w:p>
    <w:p w:rsidR="00396C63" w:rsidRPr="00740144" w:rsidRDefault="00F258B4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  <w:r w:rsidR="00DE4C45">
        <w:rPr>
          <w:rFonts w:asciiTheme="minorEastAsia" w:eastAsiaTheme="minorEastAsia" w:hAnsiTheme="minorEastAsia" w:hint="eastAsia"/>
          <w:color w:val="000000" w:themeColor="text1"/>
        </w:rPr>
        <w:t>印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社会福祉充実計画の承認申請について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</w:t>
      </w:r>
      <w:r w:rsidR="0030724B">
        <w:rPr>
          <w:rFonts w:asciiTheme="minorEastAsia" w:eastAsiaTheme="minorEastAsia" w:hAnsiTheme="minorEastAsia" w:hint="eastAsia"/>
          <w:color w:val="000000" w:themeColor="text1"/>
        </w:rPr>
        <w:t>しましたので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社会福祉法第</w:t>
      </w:r>
      <w:r w:rsidR="00F65DB4">
        <w:rPr>
          <w:rFonts w:asciiTheme="minorEastAsia" w:eastAsiaTheme="minorEastAsia" w:hAnsiTheme="minorEastAsia" w:hint="eastAsia"/>
          <w:color w:val="000000" w:themeColor="text1"/>
        </w:rPr>
        <w:t>５５条の２第１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項の規定に基づき、</w:t>
      </w:r>
      <w:r w:rsidR="00D607A2">
        <w:rPr>
          <w:rFonts w:asciiTheme="minorEastAsia" w:eastAsiaTheme="minorEastAsia" w:hAnsiTheme="minorEastAsia" w:hint="eastAsia"/>
          <w:color w:val="000000" w:themeColor="text1"/>
        </w:rPr>
        <w:t>貴市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の承認を申請</w:t>
      </w:r>
      <w:r w:rsidR="0030724B">
        <w:rPr>
          <w:rFonts w:asciiTheme="minorEastAsia" w:eastAsiaTheme="minorEastAsia" w:hAnsiTheme="minorEastAsia" w:hint="eastAsia"/>
          <w:color w:val="000000" w:themeColor="text1"/>
        </w:rPr>
        <w:t>します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CE3FF4" w:rsidRPr="00740144" w:rsidRDefault="00CE3FF4" w:rsidP="00D502F1">
      <w:pPr>
        <w:widowControl/>
        <w:ind w:left="480" w:hangingChars="200" w:hanging="48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平成○</w:t>
      </w:r>
      <w:r w:rsidR="008672D8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年度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～平成</w:t>
      </w:r>
      <w:r w:rsidR="008672D8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8672D8">
        <w:rPr>
          <w:rFonts w:asciiTheme="minorEastAsia" w:eastAsiaTheme="minorEastAsia" w:hAnsiTheme="minorEastAsia" w:hint="eastAsia"/>
          <w:color w:val="000000" w:themeColor="text1"/>
        </w:rPr>
        <w:t>会</w:t>
      </w:r>
      <w:r w:rsidR="00ED370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  <w:r w:rsidR="00D502F1">
        <w:rPr>
          <w:rFonts w:asciiTheme="minorEastAsia" w:eastAsiaTheme="minorEastAsia" w:hAnsiTheme="minorEastAsia" w:hint="eastAsia"/>
          <w:color w:val="000000" w:themeColor="text1"/>
        </w:rPr>
        <w:t>（財務諸表等電子開示システムで届出）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社会福祉充実計画の策定に係る評議員会の議事録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D962BB" w:rsidRPr="00740144" w:rsidRDefault="00D962BB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264ADB" w:rsidRDefault="000733C8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</w:p>
    <w:p w:rsidR="0030724B" w:rsidRDefault="0030724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0724B" w:rsidRDefault="0030724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※（写）</w:t>
      </w:r>
      <w:r w:rsidR="00CE4E4D">
        <w:rPr>
          <w:rFonts w:asciiTheme="minorEastAsia" w:eastAsiaTheme="minorEastAsia" w:hAnsiTheme="minorEastAsia" w:hint="eastAsia"/>
          <w:color w:val="000000" w:themeColor="text1"/>
        </w:rPr>
        <w:t>と</w:t>
      </w:r>
      <w:r>
        <w:rPr>
          <w:rFonts w:asciiTheme="minorEastAsia" w:eastAsiaTheme="minorEastAsia" w:hAnsiTheme="minorEastAsia" w:hint="eastAsia"/>
          <w:color w:val="000000" w:themeColor="text1"/>
        </w:rPr>
        <w:t>記載している書類については、原本証明をしてください。</w:t>
      </w:r>
    </w:p>
    <w:p w:rsidR="0030724B" w:rsidRDefault="0030724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0724B" w:rsidRPr="00740144" w:rsidRDefault="0030724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30724B" w:rsidRPr="00740144" w:rsidSect="00F258B4">
      <w:footerReference w:type="default" r:id="rId8"/>
      <w:pgSz w:w="11906" w:h="16838" w:code="9"/>
      <w:pgMar w:top="1134" w:right="1418" w:bottom="1134" w:left="1418" w:header="851" w:footer="284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2F1" w:rsidRDefault="00D502F1" w:rsidP="00B11BB1">
      <w:r>
        <w:separator/>
      </w:r>
    </w:p>
  </w:endnote>
  <w:endnote w:type="continuationSeparator" w:id="0">
    <w:p w:rsidR="00D502F1" w:rsidRDefault="00D502F1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2F1" w:rsidRDefault="00D502F1">
    <w:pPr>
      <w:pStyle w:val="a5"/>
      <w:jc w:val="center"/>
    </w:pPr>
  </w:p>
  <w:p w:rsidR="00D502F1" w:rsidRDefault="00D502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2F1" w:rsidRDefault="00D502F1" w:rsidP="00B11BB1">
      <w:r>
        <w:separator/>
      </w:r>
    </w:p>
  </w:footnote>
  <w:footnote w:type="continuationSeparator" w:id="0">
    <w:p w:rsidR="00D502F1" w:rsidRDefault="00D502F1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2F8"/>
    <w:rsid w:val="0000018D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278A1"/>
    <w:rsid w:val="00034A12"/>
    <w:rsid w:val="00034A5E"/>
    <w:rsid w:val="000409AB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86349"/>
    <w:rsid w:val="00091262"/>
    <w:rsid w:val="00091271"/>
    <w:rsid w:val="000925FB"/>
    <w:rsid w:val="00092B1E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0724B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261F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51531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1F84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0464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5684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0C10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6F198F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5C19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1763"/>
    <w:rsid w:val="008362F1"/>
    <w:rsid w:val="00840BE7"/>
    <w:rsid w:val="008416BA"/>
    <w:rsid w:val="008419F4"/>
    <w:rsid w:val="008472E8"/>
    <w:rsid w:val="0085009F"/>
    <w:rsid w:val="00853C10"/>
    <w:rsid w:val="008549DA"/>
    <w:rsid w:val="008611D7"/>
    <w:rsid w:val="008616AD"/>
    <w:rsid w:val="00862C0B"/>
    <w:rsid w:val="00862F43"/>
    <w:rsid w:val="00865774"/>
    <w:rsid w:val="008672D8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41EA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5DBC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2073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979EC"/>
    <w:rsid w:val="00AA4241"/>
    <w:rsid w:val="00AA7D89"/>
    <w:rsid w:val="00AB286E"/>
    <w:rsid w:val="00AB3051"/>
    <w:rsid w:val="00AC0EA6"/>
    <w:rsid w:val="00AC7E29"/>
    <w:rsid w:val="00AD1357"/>
    <w:rsid w:val="00AD20A9"/>
    <w:rsid w:val="00AE23BA"/>
    <w:rsid w:val="00AE25AA"/>
    <w:rsid w:val="00AE7767"/>
    <w:rsid w:val="00AF1290"/>
    <w:rsid w:val="00AF58B1"/>
    <w:rsid w:val="00AF63EB"/>
    <w:rsid w:val="00AF6733"/>
    <w:rsid w:val="00AF678A"/>
    <w:rsid w:val="00B0129E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1467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2E6E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E4E4D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02F1"/>
    <w:rsid w:val="00D51860"/>
    <w:rsid w:val="00D52768"/>
    <w:rsid w:val="00D54D90"/>
    <w:rsid w:val="00D5763D"/>
    <w:rsid w:val="00D607A2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5420"/>
    <w:rsid w:val="00DA658D"/>
    <w:rsid w:val="00DA6AA6"/>
    <w:rsid w:val="00DB043C"/>
    <w:rsid w:val="00DB10E7"/>
    <w:rsid w:val="00DB2EAA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E4C45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07"/>
    <w:rsid w:val="00ED3780"/>
    <w:rsid w:val="00ED4DBC"/>
    <w:rsid w:val="00EE2596"/>
    <w:rsid w:val="00EE4604"/>
    <w:rsid w:val="00EE7F6B"/>
    <w:rsid w:val="00EF0143"/>
    <w:rsid w:val="00EF0836"/>
    <w:rsid w:val="00EF08EC"/>
    <w:rsid w:val="00EF1F93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258B4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65DB4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D11CCA96-D914-4D4B-9781-91F02CFF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8A019-77B0-4B82-9AC0-7A4178AB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6789850A</Template>
  <TotalTime>36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関　美咲</cp:lastModifiedBy>
  <cp:revision>12</cp:revision>
  <cp:lastPrinted>2017-04-28T01:08:00Z</cp:lastPrinted>
  <dcterms:created xsi:type="dcterms:W3CDTF">2017-05-22T12:36:00Z</dcterms:created>
  <dcterms:modified xsi:type="dcterms:W3CDTF">2017-06-19T06:19:00Z</dcterms:modified>
</cp:coreProperties>
</file>