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870" w:rsidRDefault="00E01870" w:rsidP="009808AE">
      <w:pPr>
        <w:ind w:left="480" w:hangingChars="200" w:hanging="480"/>
        <w:jc w:val="right"/>
        <w:rPr>
          <w:color w:val="000000" w:themeColor="text1"/>
        </w:rPr>
      </w:pPr>
    </w:p>
    <w:p w:rsidR="009808AE" w:rsidRDefault="009808AE" w:rsidP="009808AE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（　文　書　番　号　）</w:t>
      </w:r>
    </w:p>
    <w:p w:rsidR="009808AE" w:rsidRDefault="009808AE" w:rsidP="009808AE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平成○○年○○月○○日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C3130B" w:rsidRDefault="007519A5" w:rsidP="00C3130B">
      <w:pPr>
        <w:spacing w:line="240" w:lineRule="atLeas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宇都宮</w:t>
      </w:r>
      <w:r w:rsidR="00E6430D">
        <w:rPr>
          <w:rFonts w:asciiTheme="minorEastAsia" w:eastAsiaTheme="minorEastAsia" w:hAnsiTheme="minorEastAsia" w:hint="eastAsia"/>
          <w:color w:val="000000" w:themeColor="text1"/>
        </w:rPr>
        <w:t xml:space="preserve">市長　</w:t>
      </w:r>
      <w:r w:rsidR="00C3130B">
        <w:rPr>
          <w:rFonts w:asciiTheme="minorEastAsia" w:eastAsiaTheme="minorEastAsia" w:hAnsiTheme="minorEastAsia" w:hint="eastAsia"/>
          <w:color w:val="000000" w:themeColor="text1"/>
        </w:rPr>
        <w:t>様</w:t>
      </w:r>
    </w:p>
    <w:p w:rsidR="00D339B8" w:rsidRDefault="00C3130B" w:rsidP="00C3130B">
      <w:pPr>
        <w:spacing w:line="240" w:lineRule="atLeast"/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1C7EFC" w:rsidRPr="00740144" w:rsidRDefault="0035251F" w:rsidP="0095243C">
      <w:pPr>
        <w:widowControl/>
        <w:ind w:firstLineChars="2400" w:firstLine="576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（届出者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1C7EFC" w:rsidRPr="00740144" w:rsidRDefault="001C7EFC" w:rsidP="0095243C">
      <w:pPr>
        <w:widowControl/>
        <w:wordWrap w:val="0"/>
        <w:ind w:right="24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会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</w:p>
    <w:p w:rsidR="001C7EFC" w:rsidRPr="00740144" w:rsidRDefault="001C7EFC" w:rsidP="0095243C">
      <w:pPr>
        <w:widowControl/>
        <w:wordWrap w:val="0"/>
        <w:ind w:right="24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理事長　○○　○○　</w:t>
      </w:r>
      <w:r w:rsidR="0095243C">
        <w:rPr>
          <w:rFonts w:asciiTheme="minorEastAsia" w:eastAsiaTheme="minorEastAsia" w:hAnsiTheme="minorEastAsia" w:hint="eastAsia"/>
          <w:color w:val="000000" w:themeColor="text1"/>
        </w:rPr>
        <w:t>印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承認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社会福祉充実計画の変更に係る届出について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平成○○年○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月○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日付け</w:t>
      </w:r>
      <w:r w:rsidR="007519A5">
        <w:rPr>
          <w:rFonts w:ascii="ＭＳ 明朝" w:eastAsia="ＭＳ 明朝" w:hAnsi="ＭＳ 明朝" w:hint="eastAsia"/>
          <w:color w:val="000000" w:themeColor="text1"/>
          <w:kern w:val="0"/>
        </w:rPr>
        <w:t>宮保福</w:t>
      </w:r>
      <w:bookmarkStart w:id="0" w:name="_GoBack"/>
      <w:bookmarkEnd w:id="0"/>
      <w:r w:rsidR="00DB6E6E">
        <w:rPr>
          <w:rFonts w:ascii="ＭＳ 明朝" w:eastAsia="ＭＳ 明朝" w:hAnsi="ＭＳ 明朝" w:hint="eastAsia"/>
          <w:color w:val="000000" w:themeColor="text1"/>
          <w:kern w:val="0"/>
        </w:rPr>
        <w:t>第○〇号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により、貴</w:t>
      </w:r>
      <w:r w:rsidR="00F85929">
        <w:rPr>
          <w:rFonts w:asciiTheme="minorEastAsia" w:eastAsiaTheme="minorEastAsia" w:hAnsiTheme="minorEastAsia" w:hint="eastAsia"/>
          <w:color w:val="000000" w:themeColor="text1"/>
          <w:kern w:val="0"/>
        </w:rPr>
        <w:t>市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より承認を受けた社会福祉充実計画について、別添のとおり変更を行うこととしたので、社会福祉法第</w:t>
      </w:r>
      <w:r w:rsidR="0095243C">
        <w:rPr>
          <w:rFonts w:asciiTheme="minorEastAsia" w:eastAsiaTheme="minorEastAsia" w:hAnsiTheme="minorEastAsia" w:hint="eastAsia"/>
          <w:color w:val="000000" w:themeColor="text1"/>
        </w:rPr>
        <w:t>５５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条の３第２項の規定に基づき、</w:t>
      </w:r>
      <w:r w:rsidR="00E6430D">
        <w:rPr>
          <w:rFonts w:asciiTheme="minorEastAsia" w:eastAsiaTheme="minorEastAsia" w:hAnsiTheme="minorEastAsia" w:hint="eastAsia"/>
          <w:color w:val="000000" w:themeColor="text1"/>
        </w:rPr>
        <w:t>届出を行います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平成○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年度～平成○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年度社会福祉法人○○○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会</w:t>
      </w:r>
      <w:r w:rsidR="008F31DA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5672D" w:rsidRPr="00EE2CB9" w:rsidRDefault="00A5672D" w:rsidP="00A5672D">
      <w:pPr>
        <w:widowControl/>
        <w:ind w:left="720" w:hangingChars="300" w:hanging="72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EE2CB9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4A7B46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EE2CB9" w:rsidRPr="00E6430D">
        <w:rPr>
          <w:rFonts w:ascii="HG丸ｺﾞｼｯｸM-PRO" w:eastAsia="HG丸ｺﾞｼｯｸM-PRO" w:hAnsi="HG丸ｺﾞｼｯｸM-PRO" w:hint="eastAsia"/>
          <w:color w:val="000000" w:themeColor="text1"/>
          <w:shd w:val="pct15" w:color="auto" w:fill="FFFFFF"/>
        </w:rPr>
        <w:t>※</w:t>
      </w:r>
      <w:r w:rsidRPr="00E6430D">
        <w:rPr>
          <w:rFonts w:ascii="HG丸ｺﾞｼｯｸM-PRO" w:eastAsia="HG丸ｺﾞｼｯｸM-PRO" w:hAnsi="HG丸ｺﾞｼｯｸM-PRO" w:hint="eastAsia"/>
          <w:color w:val="000000" w:themeColor="text1"/>
          <w:shd w:val="pct15" w:color="auto" w:fill="FFFFFF"/>
        </w:rPr>
        <w:t>変更点を赤字とする、新旧対照表を添付するなど、変更点を明示</w:t>
      </w:r>
      <w:r w:rsidR="00E6430D">
        <w:rPr>
          <w:rFonts w:ascii="HG丸ｺﾞｼｯｸM-PRO" w:eastAsia="HG丸ｺﾞｼｯｸM-PRO" w:hAnsi="HG丸ｺﾞｼｯｸM-PRO" w:hint="eastAsia"/>
          <w:color w:val="000000" w:themeColor="text1"/>
          <w:shd w:val="pct15" w:color="auto" w:fill="FFFFFF"/>
        </w:rPr>
        <w:t>してください</w:t>
      </w:r>
      <w:r w:rsidRPr="00E6430D">
        <w:rPr>
          <w:rFonts w:ascii="HG丸ｺﾞｼｯｸM-PRO" w:eastAsia="HG丸ｺﾞｼｯｸM-PRO" w:hAnsi="HG丸ｺﾞｼｯｸM-PRO" w:hint="eastAsia"/>
          <w:color w:val="000000" w:themeColor="text1"/>
          <w:shd w:val="pct15" w:color="auto" w:fill="FFFFFF"/>
        </w:rPr>
        <w:t>。</w:t>
      </w:r>
    </w:p>
    <w:p w:rsidR="00B2222E" w:rsidRPr="00740144" w:rsidRDefault="00D962B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9B5DDB" w:rsidRDefault="000733C8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参考となる資料</w:t>
      </w:r>
    </w:p>
    <w:p w:rsidR="00E6430D" w:rsidRDefault="00E6430D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E6430D" w:rsidRPr="00740144" w:rsidRDefault="00E6430D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E6430D" w:rsidRPr="00740144" w:rsidSect="0035251F">
      <w:footerReference w:type="default" r:id="rId8"/>
      <w:pgSz w:w="11906" w:h="16838" w:code="9"/>
      <w:pgMar w:top="1134" w:right="1418" w:bottom="1134" w:left="1418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DD9" w:rsidRDefault="00245DD9" w:rsidP="00B11BB1">
      <w:r>
        <w:separator/>
      </w:r>
    </w:p>
  </w:endnote>
  <w:endnote w:type="continuationSeparator" w:id="0">
    <w:p w:rsidR="00245DD9" w:rsidRDefault="00245DD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DD9" w:rsidRDefault="00245DD9" w:rsidP="00B11BB1">
      <w:r>
        <w:separator/>
      </w:r>
    </w:p>
  </w:footnote>
  <w:footnote w:type="continuationSeparator" w:id="0">
    <w:p w:rsidR="00245DD9" w:rsidRDefault="00245DD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2B1E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49A2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45DD9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51F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224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A7B46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4F53AF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E1B4B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519A5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451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A561E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31DA"/>
    <w:rsid w:val="008F478B"/>
    <w:rsid w:val="008F675D"/>
    <w:rsid w:val="00903F9A"/>
    <w:rsid w:val="00904850"/>
    <w:rsid w:val="0090607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43C"/>
    <w:rsid w:val="009525DF"/>
    <w:rsid w:val="009559AB"/>
    <w:rsid w:val="00957660"/>
    <w:rsid w:val="00964983"/>
    <w:rsid w:val="009666CA"/>
    <w:rsid w:val="00973FFD"/>
    <w:rsid w:val="009765B4"/>
    <w:rsid w:val="009808AE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D7076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25A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20B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30B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30F8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39B8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378A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B6E6E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1870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430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2CB9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929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144C8210-DCD1-4F60-8198-A3BFFE30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DA76D-6FE4-4072-9C52-B38E769D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BFD8171A</Template>
  <TotalTime>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関　美咲</cp:lastModifiedBy>
  <cp:revision>8</cp:revision>
  <cp:lastPrinted>2017-04-28T01:08:00Z</cp:lastPrinted>
  <dcterms:created xsi:type="dcterms:W3CDTF">2017-05-22T12:39:00Z</dcterms:created>
  <dcterms:modified xsi:type="dcterms:W3CDTF">2017-06-19T06:21:00Z</dcterms:modified>
</cp:coreProperties>
</file>