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9FA" w:rsidRPr="00740144" w:rsidRDefault="00FC39FA" w:rsidP="006D5E07">
      <w:pPr>
        <w:widowControl/>
        <w:jc w:val="left"/>
        <w:rPr>
          <w:color w:val="000000" w:themeColor="text1"/>
          <w:sz w:val="26"/>
          <w:szCs w:val="26"/>
        </w:rPr>
      </w:pPr>
      <w:r w:rsidRPr="00740144">
        <w:rPr>
          <w:rFonts w:hint="eastAsia"/>
          <w:color w:val="000000" w:themeColor="text1"/>
          <w:sz w:val="26"/>
          <w:szCs w:val="26"/>
        </w:rPr>
        <w:t>（別紙２</w:t>
      </w:r>
      <w:r w:rsidR="009145F2" w:rsidRPr="00740144">
        <w:rPr>
          <w:rFonts w:hint="eastAsia"/>
          <w:color w:val="000000" w:themeColor="text1"/>
          <w:sz w:val="26"/>
          <w:szCs w:val="26"/>
        </w:rPr>
        <w:t>－様式例</w:t>
      </w:r>
      <w:r w:rsidRPr="00740144">
        <w:rPr>
          <w:rFonts w:hint="eastAsia"/>
          <w:color w:val="000000" w:themeColor="text1"/>
          <w:sz w:val="26"/>
          <w:szCs w:val="26"/>
        </w:rPr>
        <w:t>）</w:t>
      </w:r>
    </w:p>
    <w:p w:rsidR="00FC39FA" w:rsidRDefault="00FC39FA" w:rsidP="006D5E07">
      <w:pPr>
        <w:widowControl/>
        <w:jc w:val="left"/>
        <w:rPr>
          <w:color w:val="000000" w:themeColor="text1"/>
          <w:sz w:val="26"/>
          <w:szCs w:val="26"/>
        </w:rPr>
      </w:pPr>
    </w:p>
    <w:p w:rsidR="00C842C2" w:rsidRPr="00C842C2" w:rsidRDefault="00C842C2" w:rsidP="00C842C2">
      <w:pPr>
        <w:widowControl/>
        <w:jc w:val="center"/>
        <w:rPr>
          <w:color w:val="000000" w:themeColor="text1"/>
          <w:sz w:val="26"/>
          <w:szCs w:val="26"/>
          <w:u w:val="double"/>
        </w:rPr>
      </w:pPr>
      <w:r w:rsidRPr="00C842C2">
        <w:rPr>
          <w:rFonts w:asciiTheme="minorEastAsia" w:eastAsiaTheme="minorEastAsia" w:hAnsiTheme="minorEastAsia" w:cs="Times New Roman" w:hint="eastAsia"/>
          <w:color w:val="000000" w:themeColor="text1"/>
          <w:szCs w:val="24"/>
          <w:u w:val="double"/>
        </w:rPr>
        <w:t>手　続　実　施　結　果　報　告　書</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6D5E07" w:rsidRDefault="005504FE" w:rsidP="006D5E07">
      <w:pPr>
        <w:jc w:val="right"/>
        <w:textAlignment w:val="bottom"/>
        <w:rPr>
          <w:rFonts w:asciiTheme="minorEastAsia" w:eastAsiaTheme="minorEastAsia" w:hAnsiTheme="minorEastAsia" w:cs="Times New Roman"/>
          <w:color w:val="000000" w:themeColor="text1"/>
          <w:szCs w:val="24"/>
        </w:rPr>
      </w:pPr>
      <w:r>
        <w:rPr>
          <w:rFonts w:asciiTheme="minorEastAsia" w:eastAsiaTheme="minorEastAsia" w:hAnsiTheme="minorEastAsia" w:cs="Times New Roman" w:hint="eastAsia"/>
          <w:color w:val="000000" w:themeColor="text1"/>
          <w:szCs w:val="24"/>
        </w:rPr>
        <w:t>平成○○年○○月○○</w:t>
      </w:r>
      <w:r w:rsidR="006D5E07" w:rsidRPr="006930F9">
        <w:rPr>
          <w:rFonts w:asciiTheme="minorEastAsia" w:eastAsiaTheme="minorEastAsia" w:hAnsiTheme="minorEastAsia" w:cs="Times New Roman" w:hint="eastAsia"/>
          <w:color w:val="000000" w:themeColor="text1"/>
          <w:szCs w:val="24"/>
        </w:rPr>
        <w:t>日</w:t>
      </w:r>
    </w:p>
    <w:p w:rsidR="00C842C2" w:rsidRPr="00547AC8" w:rsidRDefault="00CF2510" w:rsidP="00C842C2">
      <w:pPr>
        <w:jc w:val="left"/>
        <w:textAlignment w:val="bottom"/>
        <w:rPr>
          <w:rFonts w:asciiTheme="minorEastAsia" w:eastAsiaTheme="minorEastAsia" w:hAnsiTheme="minorEastAsia" w:cs="ＭＳ Ｐゴシック"/>
          <w:bCs/>
          <w:color w:val="000000" w:themeColor="text1"/>
          <w:kern w:val="0"/>
          <w:szCs w:val="24"/>
        </w:rPr>
      </w:pPr>
      <w:r>
        <w:rPr>
          <w:rFonts w:asciiTheme="minorEastAsia" w:eastAsiaTheme="minorEastAsia" w:hAnsiTheme="minorEastAsia" w:cs="ＭＳ Ｐゴシック" w:hint="eastAsia"/>
          <w:bCs/>
          <w:color w:val="000000" w:themeColor="text1"/>
          <w:kern w:val="0"/>
          <w:szCs w:val="24"/>
        </w:rPr>
        <w:t>社会福祉法人</w:t>
      </w:r>
      <w:r w:rsidR="00C842C2" w:rsidRPr="00547AC8">
        <w:rPr>
          <w:rFonts w:asciiTheme="minorEastAsia" w:eastAsiaTheme="minorEastAsia" w:hAnsiTheme="minorEastAsia" w:cs="ＭＳ Ｐゴシック" w:hint="eastAsia"/>
          <w:bCs/>
          <w:color w:val="000000" w:themeColor="text1"/>
          <w:kern w:val="0"/>
          <w:szCs w:val="24"/>
        </w:rPr>
        <w:t>○○</w:t>
      </w:r>
      <w:r>
        <w:rPr>
          <w:rFonts w:asciiTheme="minorEastAsia" w:eastAsiaTheme="minorEastAsia" w:hAnsiTheme="minorEastAsia" w:cs="ＭＳ Ｐゴシック" w:hint="eastAsia"/>
          <w:bCs/>
          <w:color w:val="000000" w:themeColor="text1"/>
          <w:kern w:val="0"/>
          <w:szCs w:val="24"/>
        </w:rPr>
        <w:t>○会</w:t>
      </w:r>
    </w:p>
    <w:p w:rsidR="00C842C2" w:rsidRPr="00C842C2" w:rsidRDefault="00C842C2" w:rsidP="000A2124">
      <w:pPr>
        <w:ind w:firstLineChars="100" w:firstLine="240"/>
        <w:jc w:val="left"/>
        <w:textAlignment w:val="bottom"/>
        <w:rPr>
          <w:rFonts w:asciiTheme="minorEastAsia" w:eastAsiaTheme="minorEastAsia" w:hAnsiTheme="minorEastAsia" w:cs="Times New Roman"/>
          <w:color w:val="000000" w:themeColor="text1"/>
          <w:szCs w:val="24"/>
          <w:shd w:val="pct15" w:color="auto" w:fill="FFFFFF"/>
        </w:rPr>
      </w:pPr>
      <w:r w:rsidRPr="00C842C2">
        <w:rPr>
          <w:rFonts w:asciiTheme="minorEastAsia" w:eastAsiaTheme="minorEastAsia" w:hAnsiTheme="minorEastAsia" w:cs="Times New Roman" w:hint="eastAsia"/>
          <w:color w:val="000000" w:themeColor="text1"/>
          <w:szCs w:val="24"/>
        </w:rPr>
        <w:t>理事長　○○　○○　様</w:t>
      </w:r>
    </w:p>
    <w:p w:rsidR="006D5E07" w:rsidRDefault="006D5E07" w:rsidP="006D5E07">
      <w:pPr>
        <w:textAlignment w:val="bottom"/>
        <w:rPr>
          <w:rFonts w:asciiTheme="minorEastAsia" w:eastAsiaTheme="minorEastAsia" w:hAnsiTheme="minorEastAsia" w:cs="Times New Roman"/>
          <w:color w:val="000000" w:themeColor="text1"/>
          <w:szCs w:val="24"/>
        </w:rPr>
      </w:pPr>
    </w:p>
    <w:p w:rsidR="005504FE" w:rsidRDefault="005504FE" w:rsidP="006D5E07">
      <w:pPr>
        <w:textAlignment w:val="bottom"/>
        <w:rPr>
          <w:rFonts w:asciiTheme="minorEastAsia" w:eastAsiaTheme="minorEastAsia" w:hAnsiTheme="minorEastAsia" w:cs="Times New Roman"/>
          <w:color w:val="000000" w:themeColor="text1"/>
          <w:szCs w:val="24"/>
        </w:rPr>
      </w:pPr>
    </w:p>
    <w:p w:rsidR="00C842C2" w:rsidRPr="00C842C2" w:rsidRDefault="00C842C2" w:rsidP="00C842C2">
      <w:pPr>
        <w:wordWrap w:val="0"/>
        <w:jc w:val="right"/>
        <w:textAlignment w:val="bottom"/>
        <w:rPr>
          <w:rFonts w:asciiTheme="minorEastAsia" w:eastAsiaTheme="minorEastAsia" w:hAnsiTheme="minorEastAsia" w:cs="Times New Roman"/>
          <w:color w:val="000000" w:themeColor="text1"/>
          <w:szCs w:val="24"/>
          <w:u w:val="single"/>
        </w:rPr>
      </w:pPr>
      <w:r>
        <w:rPr>
          <w:rFonts w:asciiTheme="minorEastAsia" w:eastAsiaTheme="minorEastAsia" w:hAnsiTheme="minorEastAsia" w:cs="Times New Roman" w:hint="eastAsia"/>
          <w:color w:val="000000" w:themeColor="text1"/>
          <w:szCs w:val="24"/>
          <w:u w:val="single"/>
        </w:rPr>
        <w:t xml:space="preserve">　　　</w:t>
      </w:r>
      <w:r w:rsidRPr="00C842C2">
        <w:rPr>
          <w:rFonts w:asciiTheme="minorEastAsia" w:eastAsiaTheme="minorEastAsia" w:hAnsiTheme="minorEastAsia" w:cs="Times New Roman" w:hint="eastAsia"/>
          <w:color w:val="000000" w:themeColor="text1"/>
          <w:szCs w:val="24"/>
          <w:u w:val="single"/>
        </w:rPr>
        <w:t xml:space="preserve">確認者の名称　　　</w:t>
      </w:r>
      <w:r w:rsidRPr="00EB1414">
        <w:rPr>
          <w:rFonts w:hint="eastAsia"/>
          <w:sz w:val="26"/>
          <w:szCs w:val="26"/>
          <w:u w:val="single"/>
        </w:rPr>
        <w:t>㊞</w:t>
      </w:r>
      <w:r w:rsidR="000A2124" w:rsidRPr="000A2124">
        <w:rPr>
          <w:rFonts w:hint="eastAsia"/>
          <w:sz w:val="26"/>
          <w:szCs w:val="26"/>
        </w:rPr>
        <w:t xml:space="preserve">　</w:t>
      </w:r>
    </w:p>
    <w:p w:rsidR="006D5E07" w:rsidRPr="00547AC8" w:rsidRDefault="006D5E07" w:rsidP="006D5E07">
      <w:pPr>
        <w:jc w:val="right"/>
        <w:rPr>
          <w:rFonts w:asciiTheme="minorEastAsia" w:eastAsiaTheme="minorEastAsia" w:hAnsiTheme="minorEastAsia" w:cs="Times New Roman"/>
          <w:color w:val="000000" w:themeColor="text1"/>
          <w:szCs w:val="24"/>
        </w:rPr>
      </w:pPr>
    </w:p>
    <w:p w:rsidR="005340AA" w:rsidRPr="00740144" w:rsidRDefault="005340AA" w:rsidP="006D5E07">
      <w:pPr>
        <w:jc w:val="right"/>
        <w:rPr>
          <w:rFonts w:asciiTheme="minorEastAsia" w:eastAsiaTheme="minorEastAsia" w:hAnsiTheme="minorEastAsia" w:cs="Times New Roman"/>
          <w:color w:val="000000" w:themeColor="text1"/>
          <w:szCs w:val="24"/>
        </w:rPr>
      </w:pPr>
    </w:p>
    <w:p w:rsidR="006D5E07" w:rsidRPr="00740144" w:rsidRDefault="006D5E07" w:rsidP="006D5E07">
      <w:pPr>
        <w:ind w:firstLineChars="100" w:firstLine="240"/>
        <w:rPr>
          <w:rFonts w:asciiTheme="minorEastAsia" w:eastAsiaTheme="minorEastAsia" w:hAnsiTheme="minorEastAsia" w:cs="Times New Roman"/>
          <w:color w:val="000000" w:themeColor="text1"/>
          <w:kern w:val="0"/>
          <w:szCs w:val="24"/>
        </w:rPr>
      </w:pPr>
      <w:r w:rsidRPr="00740144">
        <w:rPr>
          <w:rFonts w:asciiTheme="minorEastAsia" w:eastAsiaTheme="minorEastAsia" w:hAnsiTheme="minorEastAsia" w:cs="Times New Roman" w:hint="eastAsia"/>
          <w:color w:val="000000" w:themeColor="text1"/>
          <w:szCs w:val="24"/>
        </w:rPr>
        <w:t>私は、</w:t>
      </w:r>
      <w:r w:rsidRPr="006930F9">
        <w:rPr>
          <w:rFonts w:asciiTheme="minorEastAsia" w:eastAsiaTheme="minorEastAsia" w:hAnsiTheme="minorEastAsia" w:cs="Times New Roman" w:hint="eastAsia"/>
          <w:color w:val="000000" w:themeColor="text1"/>
          <w:szCs w:val="24"/>
        </w:rPr>
        <w:t>社会福祉法人</w:t>
      </w:r>
      <w:r w:rsidR="00C842C2">
        <w:rPr>
          <w:rFonts w:asciiTheme="minorEastAsia" w:eastAsiaTheme="minorEastAsia" w:hAnsiTheme="minorEastAsia" w:cs="Times New Roman" w:hint="eastAsia"/>
          <w:color w:val="000000" w:themeColor="text1"/>
          <w:szCs w:val="24"/>
        </w:rPr>
        <w:t>○○</w:t>
      </w:r>
      <w:r w:rsidR="00CF2510">
        <w:rPr>
          <w:rFonts w:asciiTheme="minorEastAsia" w:eastAsiaTheme="minorEastAsia" w:hAnsiTheme="minorEastAsia" w:cs="Times New Roman" w:hint="eastAsia"/>
          <w:color w:val="000000" w:themeColor="text1"/>
          <w:szCs w:val="24"/>
        </w:rPr>
        <w:t>○会</w:t>
      </w:r>
      <w:r w:rsidRPr="00740144">
        <w:rPr>
          <w:rFonts w:asciiTheme="minorEastAsia" w:eastAsiaTheme="minorEastAsia" w:hAnsiTheme="minorEastAsia" w:cs="Times New Roman" w:hint="eastAsia"/>
          <w:color w:val="000000" w:themeColor="text1"/>
          <w:kern w:val="0"/>
          <w:szCs w:val="24"/>
        </w:rPr>
        <w:t>（以下「法人」という。）からの依頼に基づき、「平成</w:t>
      </w:r>
      <w:r w:rsidR="00CF2510">
        <w:rPr>
          <w:rFonts w:asciiTheme="minorEastAsia" w:eastAsiaTheme="minorEastAsia" w:hAnsiTheme="minorEastAsia" w:cs="Times New Roman" w:hint="eastAsia"/>
          <w:color w:val="000000" w:themeColor="text1"/>
          <w:kern w:val="0"/>
          <w:szCs w:val="24"/>
        </w:rPr>
        <w:t>○</w:t>
      </w:r>
      <w:r w:rsidRPr="00740144">
        <w:rPr>
          <w:rFonts w:asciiTheme="minorEastAsia" w:eastAsiaTheme="minorEastAsia" w:hAnsiTheme="minorEastAsia" w:cs="Times New Roman" w:hint="eastAsia"/>
          <w:color w:val="000000" w:themeColor="text1"/>
          <w:kern w:val="0"/>
          <w:szCs w:val="24"/>
        </w:rPr>
        <w:t>○年度</w:t>
      </w:r>
      <w:r w:rsidR="00D52768" w:rsidRPr="00740144">
        <w:rPr>
          <w:rFonts w:asciiTheme="minorEastAsia" w:eastAsiaTheme="minorEastAsia" w:hAnsiTheme="minorEastAsia" w:cs="Times New Roman" w:hint="eastAsia"/>
          <w:color w:val="000000" w:themeColor="text1"/>
          <w:kern w:val="0"/>
          <w:szCs w:val="24"/>
        </w:rPr>
        <w:t>～平成</w:t>
      </w:r>
      <w:r w:rsidR="00CF2510">
        <w:rPr>
          <w:rFonts w:asciiTheme="minorEastAsia" w:eastAsiaTheme="minorEastAsia" w:hAnsiTheme="minorEastAsia" w:cs="Times New Roman" w:hint="eastAsia"/>
          <w:color w:val="000000" w:themeColor="text1"/>
          <w:kern w:val="0"/>
          <w:szCs w:val="24"/>
        </w:rPr>
        <w:t>○</w:t>
      </w:r>
      <w:r w:rsidR="00D52768" w:rsidRPr="00740144">
        <w:rPr>
          <w:rFonts w:asciiTheme="minorEastAsia" w:eastAsiaTheme="minorEastAsia" w:hAnsiTheme="minorEastAsia" w:cs="Times New Roman" w:hint="eastAsia"/>
          <w:color w:val="000000" w:themeColor="text1"/>
          <w:kern w:val="0"/>
          <w:szCs w:val="24"/>
        </w:rPr>
        <w:t>○年度</w:t>
      </w:r>
      <w:r w:rsidRPr="00740144">
        <w:rPr>
          <w:rFonts w:asciiTheme="minorEastAsia" w:eastAsiaTheme="minorEastAsia" w:hAnsiTheme="minorEastAsia" w:cs="Times New Roman" w:hint="eastAsia"/>
          <w:color w:val="000000" w:themeColor="text1"/>
          <w:kern w:val="0"/>
          <w:szCs w:val="24"/>
        </w:rPr>
        <w:t>社会福祉法人○</w:t>
      </w:r>
      <w:r w:rsidR="00CF2510">
        <w:rPr>
          <w:rFonts w:asciiTheme="minorEastAsia" w:eastAsiaTheme="minorEastAsia" w:hAnsiTheme="minorEastAsia" w:cs="Times New Roman" w:hint="eastAsia"/>
          <w:color w:val="000000" w:themeColor="text1"/>
          <w:kern w:val="0"/>
          <w:szCs w:val="24"/>
        </w:rPr>
        <w:t>○</w:t>
      </w:r>
      <w:r w:rsidRPr="00740144">
        <w:rPr>
          <w:rFonts w:asciiTheme="minorEastAsia" w:eastAsiaTheme="minorEastAsia" w:hAnsiTheme="minorEastAsia" w:cs="Times New Roman" w:hint="eastAsia"/>
          <w:color w:val="000000" w:themeColor="text1"/>
          <w:kern w:val="0"/>
          <w:szCs w:val="24"/>
        </w:rPr>
        <w:t>○</w:t>
      </w:r>
      <w:r w:rsidR="000A0E9D">
        <w:rPr>
          <w:rFonts w:asciiTheme="minorEastAsia" w:eastAsiaTheme="minorEastAsia" w:hAnsiTheme="minorEastAsia" w:cs="Times New Roman" w:hint="eastAsia"/>
          <w:color w:val="000000" w:themeColor="text1"/>
          <w:kern w:val="0"/>
          <w:szCs w:val="24"/>
        </w:rPr>
        <w:t>会</w:t>
      </w:r>
      <w:r w:rsidRPr="00740144">
        <w:rPr>
          <w:rFonts w:asciiTheme="minorEastAsia" w:eastAsiaTheme="minorEastAsia" w:hAnsiTheme="minorEastAsia" w:cs="Times New Roman" w:hint="eastAsia"/>
          <w:color w:val="000000" w:themeColor="text1"/>
          <w:kern w:val="0"/>
          <w:szCs w:val="24"/>
        </w:rPr>
        <w:t xml:space="preserve">　社会福祉充実計画」</w:t>
      </w:r>
      <w:r w:rsidR="00212E03" w:rsidRPr="00740144">
        <w:rPr>
          <w:rFonts w:asciiTheme="minorEastAsia" w:eastAsiaTheme="minorEastAsia" w:hAnsiTheme="minorEastAsia" w:cs="Times New Roman" w:hint="eastAsia"/>
          <w:color w:val="000000" w:themeColor="text1"/>
          <w:kern w:val="0"/>
          <w:szCs w:val="24"/>
        </w:rPr>
        <w:t>（以下「社会福祉充実計画」という。）</w:t>
      </w:r>
      <w:r w:rsidRPr="00740144">
        <w:rPr>
          <w:rFonts w:asciiTheme="minorEastAsia" w:eastAsiaTheme="minorEastAsia" w:hAnsiTheme="minorEastAsia" w:cs="Times New Roman" w:hint="eastAsia"/>
          <w:color w:val="000000" w:themeColor="text1"/>
          <w:kern w:val="0"/>
          <w:szCs w:val="24"/>
        </w:rPr>
        <w:t>の承認申請に関連して、社会福祉法第55条の２第</w:t>
      </w:r>
      <w:r w:rsidR="00D963AD" w:rsidRPr="00740144">
        <w:rPr>
          <w:rFonts w:asciiTheme="minorEastAsia" w:eastAsiaTheme="minorEastAsia" w:hAnsiTheme="minorEastAsia" w:cs="Times New Roman" w:hint="eastAsia"/>
          <w:color w:val="000000" w:themeColor="text1"/>
          <w:kern w:val="0"/>
          <w:szCs w:val="24"/>
        </w:rPr>
        <w:t>５</w:t>
      </w:r>
      <w:r w:rsidRPr="00740144">
        <w:rPr>
          <w:rFonts w:asciiTheme="minorEastAsia" w:eastAsiaTheme="minorEastAsia" w:hAnsiTheme="minorEastAsia" w:cs="Times New Roman" w:hint="eastAsia"/>
          <w:color w:val="000000" w:themeColor="text1"/>
          <w:kern w:val="0"/>
          <w:szCs w:val="24"/>
        </w:rPr>
        <w:t>項により、以下の手続を実施した。</w:t>
      </w: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１．</w:t>
      </w:r>
      <w:r w:rsidR="006D5E07" w:rsidRPr="00740144">
        <w:rPr>
          <w:rFonts w:asciiTheme="minorEastAsia" w:eastAsiaTheme="minorEastAsia" w:hAnsiTheme="minorEastAsia" w:cs="Times New Roman" w:hint="eastAsia"/>
          <w:b/>
          <w:color w:val="000000" w:themeColor="text1"/>
          <w:szCs w:val="24"/>
        </w:rPr>
        <w:t>手続の目的</w:t>
      </w:r>
    </w:p>
    <w:p w:rsidR="006D5E07" w:rsidRPr="00740144" w:rsidRDefault="006D5E07" w:rsidP="009869A2">
      <w:pPr>
        <w:autoSpaceDE w:val="0"/>
        <w:autoSpaceDN w:val="0"/>
        <w:adjustRightInd w:val="0"/>
        <w:ind w:leftChars="100" w:left="240" w:firstLineChars="100" w:firstLine="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私は、「</w:t>
      </w:r>
      <w:r w:rsidRPr="00740144">
        <w:rPr>
          <w:rFonts w:asciiTheme="minorEastAsia" w:eastAsiaTheme="minorEastAsia" w:hAnsiTheme="minorEastAsia" w:cs="Times New Roman" w:hint="eastAsia"/>
          <w:color w:val="000000" w:themeColor="text1"/>
          <w:szCs w:val="24"/>
        </w:rPr>
        <w:t>社会福祉充実計画</w:t>
      </w:r>
      <w:r w:rsidRPr="00740144">
        <w:rPr>
          <w:rFonts w:asciiTheme="minorEastAsia" w:eastAsiaTheme="minorEastAsia" w:hAnsiTheme="minorEastAsia" w:cs="ＭＳ 明朝" w:hint="eastAsia"/>
          <w:color w:val="000000" w:themeColor="text1"/>
          <w:kern w:val="0"/>
          <w:szCs w:val="24"/>
        </w:rPr>
        <w:t>」</w:t>
      </w:r>
      <w:r w:rsidRPr="00740144">
        <w:rPr>
          <w:rFonts w:asciiTheme="minorEastAsia" w:eastAsiaTheme="minorEastAsia" w:hAnsiTheme="minorEastAsia" w:cs="ＭＳ 明朝"/>
          <w:color w:val="000000" w:themeColor="text1"/>
          <w:kern w:val="0"/>
          <w:szCs w:val="24"/>
        </w:rPr>
        <w:t>に</w:t>
      </w:r>
      <w:r w:rsidRPr="00740144">
        <w:rPr>
          <w:rFonts w:asciiTheme="minorEastAsia" w:eastAsiaTheme="minorEastAsia" w:hAnsiTheme="minorEastAsia" w:cs="ＭＳ 明朝" w:hint="eastAsia"/>
          <w:color w:val="000000" w:themeColor="text1"/>
          <w:kern w:val="0"/>
          <w:szCs w:val="24"/>
        </w:rPr>
        <w:t>関して、本報告書の利用者が手続実施結果を以下の目的で利用す</w:t>
      </w:r>
      <w:r w:rsidRPr="00740144">
        <w:rPr>
          <w:rFonts w:asciiTheme="minorEastAsia" w:eastAsiaTheme="minorEastAsia" w:hAnsiTheme="minorEastAsia" w:cs="ＭＳ 明朝"/>
          <w:color w:val="000000" w:themeColor="text1"/>
          <w:kern w:val="0"/>
          <w:szCs w:val="24"/>
        </w:rPr>
        <w:t>る</w:t>
      </w:r>
      <w:r w:rsidRPr="00740144">
        <w:rPr>
          <w:rFonts w:asciiTheme="minorEastAsia" w:eastAsiaTheme="minorEastAsia" w:hAnsiTheme="minorEastAsia" w:cs="ＭＳ 明朝" w:hint="eastAsia"/>
          <w:color w:val="000000" w:themeColor="text1"/>
          <w:kern w:val="0"/>
          <w:szCs w:val="24"/>
        </w:rPr>
        <w:t>ことを想定し、「実施した手続」に記載された手続を</w:t>
      </w:r>
      <w:r w:rsidRPr="00740144">
        <w:rPr>
          <w:rFonts w:asciiTheme="minorEastAsia" w:eastAsiaTheme="minorEastAsia" w:hAnsiTheme="minorEastAsia" w:cs="ＭＳ 明朝"/>
          <w:color w:val="000000" w:themeColor="text1"/>
          <w:kern w:val="0"/>
          <w:szCs w:val="24"/>
        </w:rPr>
        <w:t>実施</w:t>
      </w:r>
      <w:r w:rsidRPr="00740144">
        <w:rPr>
          <w:rFonts w:asciiTheme="minorEastAsia" w:eastAsiaTheme="minorEastAsia" w:hAnsiTheme="minorEastAsia" w:cs="ＭＳ 明朝" w:hint="eastAsia"/>
          <w:color w:val="000000" w:themeColor="text1"/>
          <w:kern w:val="0"/>
          <w:szCs w:val="24"/>
        </w:rPr>
        <w:t>し</w:t>
      </w:r>
      <w:r w:rsidRPr="00740144">
        <w:rPr>
          <w:rFonts w:asciiTheme="minorEastAsia" w:eastAsiaTheme="minorEastAsia" w:hAnsiTheme="minorEastAsia" w:cs="ＭＳ 明朝"/>
          <w:color w:val="000000" w:themeColor="text1"/>
          <w:kern w:val="0"/>
          <w:szCs w:val="24"/>
        </w:rPr>
        <w:t>た。</w:t>
      </w:r>
    </w:p>
    <w:p w:rsidR="006D5E07" w:rsidRPr="00740144" w:rsidRDefault="00147EE2" w:rsidP="00147EE2">
      <w:pPr>
        <w:ind w:leftChars="100" w:left="480" w:hangingChars="100" w:hanging="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①　</w:t>
      </w:r>
      <w:r w:rsidR="006D5E07" w:rsidRPr="00740144">
        <w:rPr>
          <w:rFonts w:asciiTheme="minorEastAsia" w:eastAsiaTheme="minorEastAsia" w:hAnsiTheme="minorEastAsia" w:cs="ＭＳ 明朝" w:hint="eastAsia"/>
          <w:color w:val="000000" w:themeColor="text1"/>
          <w:kern w:val="0"/>
          <w:szCs w:val="24"/>
        </w:rPr>
        <w:t>「社会福祉充実計画」における社会福祉充実残額が</w:t>
      </w:r>
      <w:r w:rsidR="007A12C3" w:rsidRPr="00740144">
        <w:rPr>
          <w:rFonts w:asciiTheme="minorEastAsia" w:eastAsiaTheme="minorEastAsia" w:hAnsiTheme="minorEastAsia" w:cs="ＭＳ 明朝" w:hint="eastAsia"/>
          <w:color w:val="000000" w:themeColor="text1"/>
          <w:kern w:val="0"/>
          <w:szCs w:val="24"/>
        </w:rPr>
        <w:t>「</w:t>
      </w:r>
      <w:r w:rsidR="006D5E07" w:rsidRPr="00740144">
        <w:rPr>
          <w:rFonts w:asciiTheme="minorEastAsia" w:eastAsiaTheme="minorEastAsia" w:hAnsiTheme="minorEastAsia" w:cs="ＭＳ 明朝" w:hint="eastAsia"/>
          <w:color w:val="000000" w:themeColor="text1"/>
          <w:kern w:val="0"/>
          <w:szCs w:val="24"/>
        </w:rPr>
        <w:t>社会福祉</w:t>
      </w:r>
      <w:r w:rsidR="007A12C3" w:rsidRPr="00740144">
        <w:rPr>
          <w:rFonts w:asciiTheme="minorEastAsia" w:eastAsiaTheme="minorEastAsia" w:hAnsiTheme="minorEastAsia" w:cs="ＭＳ 明朝" w:hint="eastAsia"/>
          <w:color w:val="000000" w:themeColor="text1"/>
          <w:kern w:val="0"/>
          <w:szCs w:val="24"/>
        </w:rPr>
        <w:t>充実計画の承認等に係る事務処理基準」（以下「事務処理基準」という。）</w:t>
      </w:r>
      <w:r w:rsidR="006D5E07" w:rsidRPr="00740144">
        <w:rPr>
          <w:rFonts w:asciiTheme="minorEastAsia" w:eastAsiaTheme="minorEastAsia" w:hAnsiTheme="minorEastAsia" w:cs="ＭＳ 明朝" w:hint="eastAsia"/>
          <w:color w:val="000000" w:themeColor="text1"/>
          <w:kern w:val="0"/>
          <w:szCs w:val="24"/>
        </w:rPr>
        <w:t>に照らして算出されているかどうかについて確かめること。</w:t>
      </w:r>
      <w:bookmarkStart w:id="0" w:name="_GoBack"/>
      <w:bookmarkEnd w:id="0"/>
    </w:p>
    <w:p w:rsidR="006D5E07" w:rsidRPr="00740144" w:rsidRDefault="00147EE2" w:rsidP="00147EE2">
      <w:pPr>
        <w:ind w:leftChars="100" w:left="240"/>
        <w:rPr>
          <w:rFonts w:asciiTheme="minorEastAsia" w:eastAsiaTheme="minorEastAsia" w:hAnsiTheme="minorEastAsia" w:cs="ＭＳ 明朝"/>
          <w:color w:val="000000" w:themeColor="text1"/>
          <w:kern w:val="0"/>
          <w:szCs w:val="24"/>
        </w:rPr>
      </w:pPr>
      <w:r w:rsidRPr="00740144">
        <w:rPr>
          <w:rFonts w:asciiTheme="minorEastAsia" w:eastAsiaTheme="minorEastAsia" w:hAnsiTheme="minorEastAsia" w:cs="ＭＳ 明朝" w:hint="eastAsia"/>
          <w:color w:val="000000" w:themeColor="text1"/>
          <w:kern w:val="0"/>
          <w:szCs w:val="24"/>
        </w:rPr>
        <w:t xml:space="preserve">②　</w:t>
      </w:r>
      <w:r w:rsidR="00047D7A" w:rsidRPr="00740144">
        <w:rPr>
          <w:rFonts w:asciiTheme="minorEastAsia" w:eastAsiaTheme="minorEastAsia" w:hAnsiTheme="minorEastAsia" w:cs="ＭＳ 明朝" w:hint="eastAsia"/>
          <w:color w:val="000000" w:themeColor="text1"/>
          <w:kern w:val="0"/>
          <w:szCs w:val="24"/>
        </w:rPr>
        <w:t>「社会福祉充実計画」における事業費</w:t>
      </w:r>
      <w:r w:rsidR="006D5E07" w:rsidRPr="00740144">
        <w:rPr>
          <w:rFonts w:asciiTheme="minorEastAsia" w:eastAsiaTheme="minorEastAsia" w:hAnsiTheme="minorEastAsia" w:cs="ＭＳ 明朝" w:hint="eastAsia"/>
          <w:color w:val="000000" w:themeColor="text1"/>
          <w:kern w:val="0"/>
          <w:szCs w:val="24"/>
        </w:rPr>
        <w:t>が、「社会福祉充実計画」において整合しているかどうかについて確かめること。</w:t>
      </w:r>
    </w:p>
    <w:p w:rsidR="006D5E07" w:rsidRPr="00740144" w:rsidRDefault="006D5E07" w:rsidP="006D5E07">
      <w:pPr>
        <w:rPr>
          <w:rFonts w:asciiTheme="minorEastAsia" w:eastAsiaTheme="minorEastAsia" w:hAnsiTheme="minorEastAsia" w:cs="Times New Roman"/>
          <w:color w:val="000000" w:themeColor="text1"/>
          <w:kern w:val="0"/>
          <w:szCs w:val="24"/>
        </w:rPr>
      </w:pPr>
    </w:p>
    <w:p w:rsidR="005340AA" w:rsidRPr="00740144" w:rsidRDefault="005340AA" w:rsidP="006D5E07">
      <w:pPr>
        <w:rPr>
          <w:rFonts w:asciiTheme="minorEastAsia" w:eastAsiaTheme="minorEastAsia" w:hAnsiTheme="minorEastAsia" w:cs="Times New Roman"/>
          <w:color w:val="000000" w:themeColor="text1"/>
          <w:kern w:val="0"/>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２．</w:t>
      </w:r>
      <w:r w:rsidR="006D5E07" w:rsidRPr="00740144">
        <w:rPr>
          <w:rFonts w:asciiTheme="minorEastAsia" w:eastAsiaTheme="minorEastAsia" w:hAnsiTheme="minorEastAsia" w:cs="Times New Roman" w:hint="eastAsia"/>
          <w:b/>
          <w:color w:val="000000" w:themeColor="text1"/>
          <w:szCs w:val="24"/>
        </w:rPr>
        <w:t>実施した手続</w:t>
      </w:r>
    </w:p>
    <w:p w:rsidR="00A5672D" w:rsidRPr="00740144" w:rsidRDefault="00A5672D" w:rsidP="00A5672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①　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社会福祉法に基づく事業に活用している不動産等に係る</w:t>
      </w:r>
      <w:r w:rsidRPr="00740144">
        <w:rPr>
          <w:rFonts w:asciiTheme="minorEastAsia" w:eastAsiaTheme="minorEastAsia" w:hAnsiTheme="minorEastAsia" w:cs="Times New Roman" w:hint="eastAsia"/>
          <w:color w:val="000000" w:themeColor="text1"/>
          <w:szCs w:val="24"/>
        </w:rPr>
        <w:t>控除</w:t>
      </w:r>
      <w:r w:rsidR="006622F7" w:rsidRPr="00740144">
        <w:rPr>
          <w:rFonts w:asciiTheme="minorEastAsia" w:eastAsiaTheme="minorEastAsia" w:hAnsiTheme="minorEastAsia" w:cs="Times New Roman" w:hint="eastAsia"/>
          <w:color w:val="000000" w:themeColor="text1"/>
          <w:szCs w:val="24"/>
        </w:rPr>
        <w:t>の有無の</w:t>
      </w:r>
      <w:r w:rsidRPr="00740144">
        <w:rPr>
          <w:rFonts w:asciiTheme="minorEastAsia" w:eastAsiaTheme="minorEastAsia" w:hAnsiTheme="minorEastAsia" w:cs="Times New Roman" w:hint="eastAsia"/>
          <w:color w:val="000000" w:themeColor="text1"/>
          <w:szCs w:val="24"/>
        </w:rPr>
        <w:t>判定と事務処理基準を照合する。</w:t>
      </w:r>
    </w:p>
    <w:p w:rsidR="006D5E07" w:rsidRPr="00740144" w:rsidRDefault="00A5672D" w:rsidP="009869A2">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②</w:t>
      </w:r>
      <w:r w:rsidR="009869A2" w:rsidRPr="00740144">
        <w:rPr>
          <w:rFonts w:asciiTheme="minorEastAsia" w:eastAsiaTheme="minorEastAsia" w:hAnsiTheme="minorEastAsia" w:cs="Times New Roman" w:hint="eastAsia"/>
          <w:color w:val="000000" w:themeColor="text1"/>
          <w:szCs w:val="24"/>
        </w:rPr>
        <w:t xml:space="preserve">　</w:t>
      </w:r>
      <w:r w:rsidR="006D5E07" w:rsidRPr="00740144">
        <w:rPr>
          <w:rFonts w:asciiTheme="minorEastAsia" w:eastAsiaTheme="minorEastAsia" w:hAnsiTheme="minorEastAsia" w:cs="Times New Roman" w:hint="eastAsia"/>
          <w:color w:val="000000" w:themeColor="text1"/>
          <w:szCs w:val="24"/>
        </w:rPr>
        <w:t>社会福祉充実残額算定シートにおける</w:t>
      </w:r>
      <w:r w:rsidR="006622F7" w:rsidRPr="00740144">
        <w:rPr>
          <w:rFonts w:asciiTheme="minorEastAsia" w:eastAsiaTheme="minorEastAsia" w:hAnsiTheme="minorEastAsia" w:cs="Times New Roman" w:hint="eastAsia"/>
          <w:color w:val="000000" w:themeColor="text1"/>
          <w:szCs w:val="24"/>
        </w:rPr>
        <w:t>社会福祉法に基づく事業に活用している不動産等について事務処理基準に従って再計算を行う</w:t>
      </w:r>
      <w:r w:rsidR="006D5E07" w:rsidRPr="00740144">
        <w:rPr>
          <w:rFonts w:asciiTheme="minorEastAsia" w:eastAsiaTheme="minorEastAsia" w:hAnsiTheme="minorEastAsia" w:cs="Times New Roman" w:hint="eastAsia"/>
          <w:color w:val="000000" w:themeColor="text1"/>
          <w:szCs w:val="24"/>
        </w:rPr>
        <w:t>。</w:t>
      </w:r>
    </w:p>
    <w:p w:rsidR="005340AA" w:rsidRPr="00740144" w:rsidRDefault="005340AA" w:rsidP="009869A2">
      <w:pPr>
        <w:ind w:leftChars="100" w:left="480" w:hangingChars="100" w:hanging="240"/>
        <w:textAlignment w:val="bottom"/>
        <w:rPr>
          <w:rFonts w:asciiTheme="minorEastAsia" w:eastAsiaTheme="minorEastAsia" w:hAnsiTheme="minorEastAsia" w:cs="Times New Roman"/>
          <w:color w:val="000000" w:themeColor="text1"/>
          <w:szCs w:val="24"/>
        </w:rPr>
      </w:pPr>
    </w:p>
    <w:p w:rsidR="002222DD" w:rsidRPr="00740144" w:rsidRDefault="009869A2" w:rsidP="002222DD">
      <w:pPr>
        <w:ind w:leftChars="100" w:left="480" w:hangingChars="100" w:hanging="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 xml:space="preserve">③　</w:t>
      </w:r>
      <w:r w:rsidR="006D5E07" w:rsidRPr="00740144">
        <w:rPr>
          <w:rFonts w:asciiTheme="minorEastAsia" w:eastAsiaTheme="minorEastAsia" w:hAnsiTheme="minorEastAsia" w:cs="Times New Roman" w:hint="eastAsia"/>
          <w:color w:val="000000" w:themeColor="text1"/>
          <w:szCs w:val="24"/>
        </w:rPr>
        <w:t>社会福祉充実残額算定シー</w:t>
      </w:r>
      <w:r w:rsidR="00FA1D54" w:rsidRPr="00740144">
        <w:rPr>
          <w:rFonts w:asciiTheme="minorEastAsia" w:eastAsiaTheme="minorEastAsia" w:hAnsiTheme="minorEastAsia" w:cs="Times New Roman" w:hint="eastAsia"/>
          <w:color w:val="000000" w:themeColor="text1"/>
          <w:szCs w:val="24"/>
        </w:rPr>
        <w:t>トにおける再取得</w:t>
      </w:r>
      <w:r w:rsidR="007A12C3" w:rsidRPr="00740144">
        <w:rPr>
          <w:rFonts w:asciiTheme="minorEastAsia" w:eastAsiaTheme="minorEastAsia" w:hAnsiTheme="minorEastAsia" w:cs="Times New Roman" w:hint="eastAsia"/>
          <w:color w:val="000000" w:themeColor="text1"/>
          <w:szCs w:val="24"/>
        </w:rPr>
        <w:t>に必要な財産について事務処理基準に</w:t>
      </w:r>
      <w:r w:rsidR="006D5E07" w:rsidRPr="00740144">
        <w:rPr>
          <w:rFonts w:asciiTheme="minorEastAsia" w:eastAsiaTheme="minorEastAsia" w:hAnsiTheme="minorEastAsia" w:cs="Times New Roman" w:hint="eastAsia"/>
          <w:color w:val="000000" w:themeColor="text1"/>
          <w:szCs w:val="24"/>
        </w:rPr>
        <w:lastRenderedPageBreak/>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④　</w:t>
      </w:r>
      <w:r w:rsidR="006D5E07" w:rsidRPr="00740144">
        <w:rPr>
          <w:rFonts w:asciiTheme="minorEastAsia" w:eastAsiaTheme="minorEastAsia" w:hAnsiTheme="minorEastAsia" w:cs="Times New Roman" w:hint="eastAsia"/>
          <w:color w:val="000000" w:themeColor="text1"/>
          <w:szCs w:val="24"/>
        </w:rPr>
        <w:t>社会福祉充</w:t>
      </w:r>
      <w:r w:rsidR="007A12C3" w:rsidRPr="00740144">
        <w:rPr>
          <w:rFonts w:asciiTheme="minorEastAsia" w:eastAsiaTheme="minorEastAsia" w:hAnsiTheme="minorEastAsia" w:cs="Times New Roman" w:hint="eastAsia"/>
          <w:color w:val="000000" w:themeColor="text1"/>
          <w:szCs w:val="24"/>
        </w:rPr>
        <w:t>実残額算定シートにおける必要な運転資金について事務処理基準に</w:t>
      </w:r>
      <w:r w:rsidR="006D5E07" w:rsidRPr="00740144">
        <w:rPr>
          <w:rFonts w:asciiTheme="minorEastAsia" w:eastAsiaTheme="minorEastAsia" w:hAnsiTheme="minorEastAsia" w:cs="Times New Roman" w:hint="eastAsia"/>
          <w:color w:val="000000" w:themeColor="text1"/>
          <w:szCs w:val="24"/>
        </w:rPr>
        <w:t>従って再計算を行う。</w:t>
      </w:r>
    </w:p>
    <w:p w:rsidR="006D5E07" w:rsidRPr="00740144" w:rsidRDefault="009869A2" w:rsidP="009869A2">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⑤　</w:t>
      </w:r>
      <w:r w:rsidR="006D5E07" w:rsidRPr="00740144">
        <w:rPr>
          <w:rFonts w:asciiTheme="minorEastAsia" w:eastAsiaTheme="minorEastAsia" w:hAnsiTheme="minorEastAsia" w:cs="Times New Roman" w:hint="eastAsia"/>
          <w:color w:val="000000" w:themeColor="text1"/>
          <w:szCs w:val="24"/>
        </w:rPr>
        <w:t>社会福祉充実残額算定シートにおける社会福</w:t>
      </w:r>
      <w:r w:rsidR="00BD36F2" w:rsidRPr="00740144">
        <w:rPr>
          <w:rFonts w:asciiTheme="minorEastAsia" w:eastAsiaTheme="minorEastAsia" w:hAnsiTheme="minorEastAsia" w:cs="Times New Roman" w:hint="eastAsia"/>
          <w:color w:val="000000" w:themeColor="text1"/>
          <w:szCs w:val="24"/>
        </w:rPr>
        <w:t>祉充実残額について、再計算を行った上で、社会福祉充実計画における社会福祉充実残額と</w:t>
      </w:r>
      <w:r w:rsidR="006D5E07" w:rsidRPr="00740144">
        <w:rPr>
          <w:rFonts w:asciiTheme="minorEastAsia" w:eastAsiaTheme="minorEastAsia" w:hAnsiTheme="minorEastAsia" w:cs="Times New Roman" w:hint="eastAsia"/>
          <w:color w:val="000000" w:themeColor="text1"/>
          <w:szCs w:val="24"/>
        </w:rPr>
        <w:t>突合する。</w:t>
      </w:r>
    </w:p>
    <w:p w:rsidR="006D5E07" w:rsidRPr="00740144" w:rsidRDefault="009869A2" w:rsidP="00047D7A">
      <w:pPr>
        <w:ind w:leftChars="100" w:left="480" w:hangingChars="100" w:hanging="240"/>
        <w:textAlignment w:val="bottom"/>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 xml:space="preserve">⑥　</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w:t>
      </w:r>
      <w:r w:rsidR="006D5E07" w:rsidRPr="00740144">
        <w:rPr>
          <w:rFonts w:asciiTheme="minorEastAsia" w:eastAsiaTheme="minorEastAsia" w:hAnsiTheme="minorEastAsia" w:cs="Times New Roman" w:hint="eastAsia"/>
          <w:color w:val="000000" w:themeColor="text1"/>
          <w:szCs w:val="24"/>
        </w:rPr>
        <w:t>について再計算を行う。</w:t>
      </w:r>
    </w:p>
    <w:p w:rsidR="006D5E07" w:rsidRPr="00740144" w:rsidRDefault="006D5E07" w:rsidP="009869A2">
      <w:pPr>
        <w:textAlignment w:val="bottom"/>
        <w:rPr>
          <w:rFonts w:asciiTheme="minorEastAsia" w:eastAsiaTheme="minorEastAsia" w:hAnsiTheme="minorEastAsia" w:cs="Times New Roman"/>
          <w:b/>
          <w:color w:val="000000" w:themeColor="text1"/>
          <w:szCs w:val="24"/>
          <w:u w:val="single"/>
        </w:rPr>
      </w:pPr>
    </w:p>
    <w:p w:rsidR="005340AA" w:rsidRPr="00740144" w:rsidRDefault="005340AA" w:rsidP="009869A2">
      <w:pPr>
        <w:textAlignment w:val="bottom"/>
        <w:rPr>
          <w:rFonts w:asciiTheme="minorEastAsia" w:eastAsiaTheme="minorEastAsia" w:hAnsiTheme="minorEastAsia" w:cs="Times New Roman"/>
          <w:b/>
          <w:color w:val="000000" w:themeColor="text1"/>
          <w:szCs w:val="24"/>
          <w:u w:val="single"/>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３．</w:t>
      </w:r>
      <w:r w:rsidR="006D5E07" w:rsidRPr="00740144">
        <w:rPr>
          <w:rFonts w:asciiTheme="minorEastAsia" w:eastAsiaTheme="minorEastAsia" w:hAnsiTheme="minorEastAsia" w:cs="Times New Roman" w:hint="eastAsia"/>
          <w:b/>
          <w:color w:val="000000" w:themeColor="text1"/>
          <w:szCs w:val="24"/>
        </w:rPr>
        <w:t>手続の実施結果</w:t>
      </w:r>
    </w:p>
    <w:p w:rsidR="006622F7" w:rsidRPr="00740144" w:rsidRDefault="006622F7" w:rsidP="006622F7">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①　２の①について、社会福祉法に基づく事業に活用している不動産等に係る控除対象財産判定と事務処理基準は一致した。</w:t>
      </w:r>
    </w:p>
    <w:p w:rsidR="006D5E07" w:rsidRPr="00740144" w:rsidRDefault="006622F7"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②　２の②</w:t>
      </w:r>
      <w:r w:rsidR="006D5E07" w:rsidRPr="00740144">
        <w:rPr>
          <w:rFonts w:asciiTheme="minorEastAsia" w:eastAsiaTheme="minorEastAsia" w:hAnsiTheme="minorEastAsia" w:cs="Times New Roman" w:hint="eastAsia"/>
          <w:color w:val="000000" w:themeColor="text1"/>
          <w:szCs w:val="24"/>
        </w:rPr>
        <w:t>について、</w:t>
      </w:r>
      <w:r w:rsidRPr="00740144">
        <w:rPr>
          <w:rFonts w:asciiTheme="minorEastAsia" w:eastAsiaTheme="minorEastAsia" w:hAnsiTheme="minorEastAsia" w:cs="Times New Roman" w:hint="eastAsia"/>
          <w:color w:val="000000" w:themeColor="text1"/>
          <w:szCs w:val="24"/>
        </w:rPr>
        <w:t>社会福祉法に基づく事業に活用している不動産等の再計算の結果と</w:t>
      </w:r>
      <w:r w:rsidR="006D5E07" w:rsidRPr="00740144">
        <w:rPr>
          <w:rFonts w:asciiTheme="minorEastAsia" w:eastAsiaTheme="minorEastAsia" w:hAnsiTheme="minorEastAsia" w:cs="Times New Roman" w:hint="eastAsia"/>
          <w:color w:val="000000" w:themeColor="text1"/>
          <w:szCs w:val="24"/>
        </w:rPr>
        <w:t>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③　２の③</w:t>
      </w:r>
      <w:r w:rsidR="00FA1D54" w:rsidRPr="00740144">
        <w:rPr>
          <w:rFonts w:asciiTheme="minorEastAsia" w:eastAsiaTheme="minorEastAsia" w:hAnsiTheme="minorEastAsia" w:cs="Times New Roman" w:hint="eastAsia"/>
          <w:color w:val="000000" w:themeColor="text1"/>
          <w:szCs w:val="24"/>
        </w:rPr>
        <w:t>について、再取得</w:t>
      </w:r>
      <w:r w:rsidR="006D5E07" w:rsidRPr="00740144">
        <w:rPr>
          <w:rFonts w:asciiTheme="minorEastAsia" w:eastAsiaTheme="minorEastAsia" w:hAnsiTheme="minorEastAsia" w:cs="Times New Roman" w:hint="eastAsia"/>
          <w:color w:val="000000" w:themeColor="text1"/>
          <w:szCs w:val="24"/>
        </w:rPr>
        <w:t>に必要な財産の再計算の結果と一致した。</w:t>
      </w:r>
    </w:p>
    <w:p w:rsidR="006D5E07" w:rsidRPr="00740144" w:rsidRDefault="009869A2" w:rsidP="009869A2">
      <w:pPr>
        <w:ind w:firstLineChars="100" w:firstLine="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④　２の④</w:t>
      </w:r>
      <w:r w:rsidR="006D5E07" w:rsidRPr="00740144">
        <w:rPr>
          <w:rFonts w:asciiTheme="minorEastAsia" w:eastAsiaTheme="minorEastAsia" w:hAnsiTheme="minorEastAsia" w:cs="Times New Roman" w:hint="eastAsia"/>
          <w:color w:val="000000" w:themeColor="text1"/>
          <w:szCs w:val="24"/>
        </w:rPr>
        <w:t>について、必要な運転資金の再計算の結果と一致した。</w:t>
      </w:r>
    </w:p>
    <w:p w:rsidR="006D5E07" w:rsidRPr="00740144" w:rsidRDefault="009869A2"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⑤　２の⑤</w:t>
      </w:r>
      <w:r w:rsidR="006D5E07" w:rsidRPr="00740144">
        <w:rPr>
          <w:rFonts w:asciiTheme="minorEastAsia" w:eastAsiaTheme="minorEastAsia" w:hAnsiTheme="minorEastAsia" w:cs="Times New Roman" w:hint="eastAsia"/>
          <w:color w:val="000000" w:themeColor="text1"/>
          <w:szCs w:val="24"/>
        </w:rPr>
        <w:t>について、社会福祉充実残額</w:t>
      </w:r>
      <w:r w:rsidR="006E0FE7" w:rsidRPr="00740144">
        <w:rPr>
          <w:rFonts w:asciiTheme="minorEastAsia" w:eastAsiaTheme="minorEastAsia" w:hAnsiTheme="minorEastAsia" w:cs="Times New Roman" w:hint="eastAsia"/>
          <w:color w:val="000000" w:themeColor="text1"/>
          <w:szCs w:val="24"/>
        </w:rPr>
        <w:t>の再計算の結果と一致した。さらに、当該計算結果と</w:t>
      </w:r>
      <w:r w:rsidR="006D5E07" w:rsidRPr="00740144">
        <w:rPr>
          <w:rFonts w:asciiTheme="minorEastAsia" w:eastAsiaTheme="minorEastAsia" w:hAnsiTheme="minorEastAsia" w:cs="Times New Roman" w:hint="eastAsia"/>
          <w:color w:val="000000" w:themeColor="text1"/>
          <w:szCs w:val="24"/>
        </w:rPr>
        <w:t>社会福祉充実計画における社会福祉充実残額は一致した。</w:t>
      </w:r>
    </w:p>
    <w:p w:rsidR="006D5E07" w:rsidRPr="00740144" w:rsidRDefault="00212E03" w:rsidP="009869A2">
      <w:pPr>
        <w:ind w:leftChars="100" w:left="480" w:hangingChars="100" w:hanging="240"/>
        <w:rPr>
          <w:rFonts w:asciiTheme="minorEastAsia" w:eastAsiaTheme="minorEastAsia" w:hAnsiTheme="minorEastAsia" w:cs="Times New Roman"/>
          <w:b/>
          <w:color w:val="000000" w:themeColor="text1"/>
          <w:szCs w:val="24"/>
          <w:u w:val="single"/>
        </w:rPr>
      </w:pPr>
      <w:r w:rsidRPr="00740144">
        <w:rPr>
          <w:rFonts w:asciiTheme="minorEastAsia" w:eastAsiaTheme="minorEastAsia" w:hAnsiTheme="minorEastAsia" w:cs="Times New Roman" w:hint="eastAsia"/>
          <w:color w:val="000000" w:themeColor="text1"/>
          <w:szCs w:val="24"/>
        </w:rPr>
        <w:t>⑥　２</w:t>
      </w:r>
      <w:r w:rsidR="009869A2" w:rsidRPr="00740144">
        <w:rPr>
          <w:rFonts w:asciiTheme="minorEastAsia" w:eastAsiaTheme="minorEastAsia" w:hAnsiTheme="minorEastAsia" w:cs="Times New Roman" w:hint="eastAsia"/>
          <w:color w:val="000000" w:themeColor="text1"/>
          <w:szCs w:val="24"/>
        </w:rPr>
        <w:t>の⑥</w:t>
      </w:r>
      <w:r w:rsidR="008C51CB" w:rsidRPr="00740144">
        <w:rPr>
          <w:rFonts w:asciiTheme="minorEastAsia" w:eastAsiaTheme="minorEastAsia" w:hAnsiTheme="minorEastAsia" w:cs="Times New Roman" w:hint="eastAsia"/>
          <w:color w:val="000000" w:themeColor="text1"/>
          <w:szCs w:val="24"/>
        </w:rPr>
        <w:t>について、</w:t>
      </w:r>
      <w:r w:rsidR="00047D7A" w:rsidRPr="00740144">
        <w:rPr>
          <w:rFonts w:asciiTheme="minorEastAsia" w:eastAsiaTheme="minorEastAsia" w:hAnsiTheme="minorEastAsia" w:cs="Times New Roman" w:hint="eastAsia"/>
          <w:color w:val="000000" w:themeColor="text1"/>
          <w:szCs w:val="24"/>
        </w:rPr>
        <w:t>社会福祉充実計画における１、２、４及び５に記載される事業費について</w:t>
      </w:r>
      <w:r w:rsidR="006D5E07" w:rsidRPr="00740144">
        <w:rPr>
          <w:rFonts w:asciiTheme="minorEastAsia" w:eastAsiaTheme="minorEastAsia" w:hAnsiTheme="minorEastAsia" w:cs="Times New Roman" w:hint="eastAsia"/>
          <w:color w:val="000000" w:themeColor="text1"/>
          <w:szCs w:val="24"/>
        </w:rPr>
        <w:t>再計算の結果と一致した。</w:t>
      </w:r>
    </w:p>
    <w:p w:rsidR="006D5E07" w:rsidRPr="00740144" w:rsidRDefault="006D5E07" w:rsidP="006D5E07">
      <w:pPr>
        <w:rPr>
          <w:rFonts w:asciiTheme="minorEastAsia" w:eastAsiaTheme="minorEastAsia" w:hAnsiTheme="minorEastAsia" w:cs="Times New Roman"/>
          <w:color w:val="000000" w:themeColor="text1"/>
          <w:szCs w:val="24"/>
        </w:rPr>
      </w:pPr>
    </w:p>
    <w:p w:rsidR="005340AA" w:rsidRPr="00740144" w:rsidRDefault="005340AA" w:rsidP="006D5E07">
      <w:pPr>
        <w:rPr>
          <w:rFonts w:asciiTheme="minorEastAsia" w:eastAsiaTheme="minorEastAsia" w:hAnsiTheme="minorEastAsia" w:cs="Times New Roman"/>
          <w:color w:val="000000" w:themeColor="text1"/>
          <w:szCs w:val="24"/>
        </w:rPr>
      </w:pPr>
    </w:p>
    <w:p w:rsidR="006D5E07" w:rsidRPr="00740144" w:rsidRDefault="009869A2" w:rsidP="006D5E07">
      <w:pPr>
        <w:rPr>
          <w:rFonts w:asciiTheme="minorEastAsia" w:eastAsiaTheme="minorEastAsia" w:hAnsiTheme="minorEastAsia" w:cs="Times New Roman"/>
          <w:b/>
          <w:color w:val="000000" w:themeColor="text1"/>
          <w:szCs w:val="24"/>
        </w:rPr>
      </w:pPr>
      <w:r w:rsidRPr="00740144">
        <w:rPr>
          <w:rFonts w:asciiTheme="minorEastAsia" w:eastAsiaTheme="minorEastAsia" w:hAnsiTheme="minorEastAsia" w:cs="Times New Roman" w:hint="eastAsia"/>
          <w:b/>
          <w:color w:val="000000" w:themeColor="text1"/>
          <w:szCs w:val="24"/>
        </w:rPr>
        <w:t>４．</w:t>
      </w:r>
      <w:r w:rsidR="006D5E07" w:rsidRPr="00740144">
        <w:rPr>
          <w:rFonts w:asciiTheme="minorEastAsia" w:eastAsiaTheme="minorEastAsia" w:hAnsiTheme="minorEastAsia" w:cs="Times New Roman" w:hint="eastAsia"/>
          <w:b/>
          <w:color w:val="000000" w:themeColor="text1"/>
          <w:szCs w:val="24"/>
        </w:rPr>
        <w:t>業務の特質</w:t>
      </w:r>
    </w:p>
    <w:p w:rsidR="006D5E07"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上記手続は財務諸表に対する監査意見又はレビューの結論の報告を目的とした一般に公正妥当と認められる監査の基準又はレビューの基準に準拠するものではない。したがって、私は社会福祉充実計画の記載事項について、手続実施結果から導かれる結論の報告も、また、保証の提供もしない。</w:t>
      </w:r>
    </w:p>
    <w:p w:rsidR="006D5E07" w:rsidRPr="00740144" w:rsidRDefault="006D5E07" w:rsidP="006D5E07">
      <w:pPr>
        <w:textAlignment w:val="bottom"/>
        <w:rPr>
          <w:rFonts w:asciiTheme="minorEastAsia" w:eastAsiaTheme="minorEastAsia" w:hAnsiTheme="minorEastAsia" w:cs="Times New Roman"/>
          <w:color w:val="000000" w:themeColor="text1"/>
          <w:szCs w:val="24"/>
        </w:rPr>
      </w:pPr>
    </w:p>
    <w:p w:rsidR="005340AA" w:rsidRPr="00740144" w:rsidRDefault="005340AA" w:rsidP="006D5E07">
      <w:pPr>
        <w:textAlignment w:val="bottom"/>
        <w:rPr>
          <w:rFonts w:asciiTheme="minorEastAsia" w:eastAsiaTheme="minorEastAsia" w:hAnsiTheme="minorEastAsia" w:cs="Times New Roman"/>
          <w:color w:val="000000" w:themeColor="text1"/>
          <w:szCs w:val="24"/>
        </w:rPr>
      </w:pPr>
    </w:p>
    <w:p w:rsidR="006D5E07" w:rsidRPr="00740144" w:rsidRDefault="009869A2" w:rsidP="006D5E07">
      <w:pPr>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b/>
          <w:color w:val="000000" w:themeColor="text1"/>
          <w:szCs w:val="24"/>
        </w:rPr>
        <w:t>５．</w:t>
      </w:r>
      <w:r w:rsidR="006D5E07" w:rsidRPr="00740144">
        <w:rPr>
          <w:rFonts w:asciiTheme="minorEastAsia" w:eastAsiaTheme="minorEastAsia" w:hAnsiTheme="minorEastAsia" w:cs="Times New Roman" w:hint="eastAsia"/>
          <w:b/>
          <w:color w:val="000000" w:themeColor="text1"/>
          <w:szCs w:val="24"/>
        </w:rPr>
        <w:t>配付及び利用制限</w:t>
      </w:r>
    </w:p>
    <w:p w:rsidR="003C23E1" w:rsidRPr="00740144" w:rsidRDefault="006D5E07" w:rsidP="009869A2">
      <w:pPr>
        <w:ind w:leftChars="100" w:left="240" w:firstLineChars="100" w:firstLine="24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本報告書は法人の社会福祉充実計画の承認申請に関連して作成されたものであり、他のいかなる目的にも使用してはならず、法人及びその他の実施結果の利用者以外に配付又は利用されるべきものではない。</w:t>
      </w:r>
    </w:p>
    <w:p w:rsidR="006E0FE7" w:rsidRPr="00740144" w:rsidRDefault="006E0FE7" w:rsidP="009869A2">
      <w:pPr>
        <w:ind w:leftChars="100" w:left="240" w:firstLineChars="100" w:firstLine="240"/>
        <w:textAlignment w:val="bottom"/>
        <w:rPr>
          <w:rFonts w:asciiTheme="minorEastAsia" w:eastAsiaTheme="minorEastAsia" w:hAnsiTheme="minorEastAsia" w:cs="Times New Roman"/>
          <w:color w:val="000000" w:themeColor="text1"/>
          <w:szCs w:val="24"/>
        </w:rPr>
      </w:pPr>
    </w:p>
    <w:p w:rsidR="006D5E07" w:rsidRPr="00740144" w:rsidRDefault="003C23E1" w:rsidP="00010841">
      <w:pPr>
        <w:ind w:left="480" w:hangingChars="200" w:hanging="480"/>
        <w:textAlignment w:val="bottom"/>
        <w:rPr>
          <w:rFonts w:asciiTheme="minorEastAsia" w:eastAsiaTheme="minorEastAsia" w:hAnsiTheme="minorEastAsia" w:cs="Times New Roman"/>
          <w:color w:val="000000" w:themeColor="text1"/>
          <w:szCs w:val="24"/>
        </w:rPr>
      </w:pPr>
      <w:r w:rsidRPr="00740144">
        <w:rPr>
          <w:rFonts w:asciiTheme="minorEastAsia" w:eastAsiaTheme="minorEastAsia" w:hAnsiTheme="minorEastAsia" w:cs="Times New Roman" w:hint="eastAsia"/>
          <w:color w:val="000000" w:themeColor="text1"/>
          <w:szCs w:val="24"/>
        </w:rPr>
        <w:t>（注）公認会計士又は監査法人が業務を実施する場合には、日本公認会計士協会監査</w:t>
      </w:r>
      <w:r w:rsidR="00010841" w:rsidRPr="00740144">
        <w:rPr>
          <w:rFonts w:asciiTheme="minorEastAsia" w:eastAsiaTheme="minorEastAsia" w:hAnsiTheme="minorEastAsia" w:cs="Times New Roman" w:hint="eastAsia"/>
          <w:color w:val="000000" w:themeColor="text1"/>
          <w:szCs w:val="24"/>
        </w:rPr>
        <w:t>・保</w:t>
      </w:r>
      <w:r w:rsidR="00010841" w:rsidRPr="00740144">
        <w:rPr>
          <w:rFonts w:asciiTheme="minorEastAsia" w:eastAsiaTheme="minorEastAsia" w:hAnsiTheme="minorEastAsia" w:cs="Times New Roman" w:hint="eastAsia"/>
          <w:color w:val="000000" w:themeColor="text1"/>
          <w:szCs w:val="24"/>
        </w:rPr>
        <w:lastRenderedPageBreak/>
        <w:t>証実務委員会専門業務実務指針４４００「合意された手続業務に関する実務指針」</w:t>
      </w:r>
      <w:r w:rsidR="005340AA" w:rsidRPr="00740144">
        <w:rPr>
          <w:rFonts w:asciiTheme="minorEastAsia" w:eastAsiaTheme="minorEastAsia" w:hAnsiTheme="minorEastAsia" w:cs="Times New Roman" w:hint="eastAsia"/>
          <w:color w:val="000000" w:themeColor="text1"/>
          <w:szCs w:val="24"/>
        </w:rPr>
        <w:t>を参考として、表題を「合意された手続実施結果報告書」とするほか、本様式例の実施者の</w:t>
      </w:r>
      <w:r w:rsidR="00D00A77" w:rsidRPr="00740144">
        <w:rPr>
          <w:rFonts w:asciiTheme="minorEastAsia" w:eastAsiaTheme="minorEastAsia" w:hAnsiTheme="minorEastAsia" w:cs="Times New Roman" w:hint="eastAsia"/>
          <w:color w:val="000000" w:themeColor="text1"/>
          <w:szCs w:val="24"/>
        </w:rPr>
        <w:t>肩書、表現・見出し等について、同実務指針</w:t>
      </w:r>
      <w:r w:rsidR="005340AA" w:rsidRPr="00740144">
        <w:rPr>
          <w:rFonts w:asciiTheme="minorEastAsia" w:eastAsiaTheme="minorEastAsia" w:hAnsiTheme="minorEastAsia" w:cs="Times New Roman" w:hint="eastAsia"/>
          <w:color w:val="000000" w:themeColor="text1"/>
          <w:szCs w:val="24"/>
        </w:rPr>
        <w:t>の文例を参照して、適宜改変することができる。</w:t>
      </w:r>
    </w:p>
    <w:sectPr w:rsidR="006D5E07" w:rsidRPr="00740144" w:rsidSect="008079AF">
      <w:footerReference w:type="default" r:id="rId8"/>
      <w:pgSz w:w="11906" w:h="16838" w:code="9"/>
      <w:pgMar w:top="1134" w:right="1134" w:bottom="1134" w:left="1134" w:header="851" w:footer="283" w:gutter="0"/>
      <w:cols w:space="425"/>
      <w:docGrid w:type="line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37C" w:rsidRDefault="0077737C" w:rsidP="00B11BB1">
      <w:r>
        <w:separator/>
      </w:r>
    </w:p>
  </w:endnote>
  <w:endnote w:type="continuationSeparator" w:id="0">
    <w:p w:rsidR="0077737C" w:rsidRDefault="0077737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E51" w:rsidRDefault="00C77E51">
    <w:pPr>
      <w:pStyle w:val="a5"/>
      <w:jc w:val="center"/>
    </w:pPr>
  </w:p>
  <w:p w:rsidR="00C77E51" w:rsidRDefault="00C77E5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37C" w:rsidRDefault="0077737C" w:rsidP="00B11BB1">
      <w:r>
        <w:separator/>
      </w:r>
    </w:p>
  </w:footnote>
  <w:footnote w:type="continuationSeparator" w:id="0">
    <w:p w:rsidR="0077737C" w:rsidRDefault="0077737C"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767B5"/>
    <w:multiLevelType w:val="hybridMultilevel"/>
    <w:tmpl w:val="BE262E22"/>
    <w:lvl w:ilvl="0" w:tplc="584CC824">
      <w:start w:val="10"/>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nsid w:val="013C1B6B"/>
    <w:multiLevelType w:val="hybridMultilevel"/>
    <w:tmpl w:val="933011A4"/>
    <w:lvl w:ilvl="0" w:tplc="E7F2EB9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3016A15"/>
    <w:multiLevelType w:val="hybridMultilevel"/>
    <w:tmpl w:val="C3169F3A"/>
    <w:lvl w:ilvl="0" w:tplc="1C6CB650">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
    <w:nsid w:val="0A0A6355"/>
    <w:multiLevelType w:val="hybridMultilevel"/>
    <w:tmpl w:val="B5E2407C"/>
    <w:lvl w:ilvl="0" w:tplc="32CAEB34">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nsid w:val="0D0F32FC"/>
    <w:multiLevelType w:val="hybridMultilevel"/>
    <w:tmpl w:val="C3B2F7CC"/>
    <w:lvl w:ilvl="0" w:tplc="B9E6209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nsid w:val="105366A1"/>
    <w:multiLevelType w:val="hybridMultilevel"/>
    <w:tmpl w:val="EB106B5A"/>
    <w:lvl w:ilvl="0" w:tplc="61A8F3DC">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nsid w:val="18332384"/>
    <w:multiLevelType w:val="hybridMultilevel"/>
    <w:tmpl w:val="D5C8E78E"/>
    <w:lvl w:ilvl="0" w:tplc="C83C1D58">
      <w:start w:val="1"/>
      <w:numFmt w:val="decimal"/>
      <w:lvlText w:val="%1."/>
      <w:lvlJc w:val="left"/>
      <w:pPr>
        <w:ind w:left="420" w:hanging="420"/>
      </w:pPr>
      <w:rPr>
        <w:b w:val="0"/>
        <w:color w:val="auto"/>
      </w:rPr>
    </w:lvl>
    <w:lvl w:ilvl="1" w:tplc="369EB77E">
      <w:start w:val="1"/>
      <w:numFmt w:val="decimalFullWidth"/>
      <w:lvlText w:val="%2．"/>
      <w:lvlJc w:val="left"/>
      <w:pPr>
        <w:ind w:left="1140" w:hanging="720"/>
      </w:pPr>
      <w:rPr>
        <w:rFonts w:hint="eastAsia"/>
      </w:rPr>
    </w:lvl>
    <w:lvl w:ilvl="2" w:tplc="853493FC">
      <w:start w:val="1"/>
      <w:numFmt w:val="decimalFullWidth"/>
      <w:lvlText w:val="（%3）"/>
      <w:lvlJc w:val="left"/>
      <w:pPr>
        <w:ind w:left="1560" w:hanging="720"/>
      </w:pPr>
      <w:rPr>
        <w:rFonts w:ascii="ＭＳ 明朝" w:hAnsi="ＭＳ 明朝" w:cs="ＭＳ 明朝" w:hint="default"/>
        <w:color w:val="00000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99642A1"/>
    <w:multiLevelType w:val="hybridMultilevel"/>
    <w:tmpl w:val="FCBC5DC4"/>
    <w:lvl w:ilvl="0" w:tplc="6EE6049A">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8">
    <w:nsid w:val="1D882290"/>
    <w:multiLevelType w:val="hybridMultilevel"/>
    <w:tmpl w:val="7600466A"/>
    <w:lvl w:ilvl="0" w:tplc="DADE1110">
      <w:start w:val="1"/>
      <w:numFmt w:val="decimal"/>
      <w:lvlText w:val="%1."/>
      <w:lvlJc w:val="left"/>
      <w:pPr>
        <w:ind w:left="420" w:hanging="420"/>
      </w:pPr>
      <w:rPr>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E8A4651"/>
    <w:multiLevelType w:val="hybridMultilevel"/>
    <w:tmpl w:val="FE7A38C2"/>
    <w:lvl w:ilvl="0" w:tplc="39027FEC">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0">
    <w:nsid w:val="1ECA6E99"/>
    <w:multiLevelType w:val="hybridMultilevel"/>
    <w:tmpl w:val="F1FCFC04"/>
    <w:lvl w:ilvl="0" w:tplc="20AA74A2">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1">
    <w:nsid w:val="230356AD"/>
    <w:multiLevelType w:val="hybridMultilevel"/>
    <w:tmpl w:val="F73671C8"/>
    <w:lvl w:ilvl="0" w:tplc="66900136">
      <w:start w:val="11"/>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2">
    <w:nsid w:val="26A546E3"/>
    <w:multiLevelType w:val="hybridMultilevel"/>
    <w:tmpl w:val="7E365684"/>
    <w:lvl w:ilvl="0" w:tplc="B4BC3C80">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3">
    <w:nsid w:val="2856220F"/>
    <w:multiLevelType w:val="hybridMultilevel"/>
    <w:tmpl w:val="249CF2AA"/>
    <w:lvl w:ilvl="0" w:tplc="FD182ECE">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28B26729"/>
    <w:multiLevelType w:val="hybridMultilevel"/>
    <w:tmpl w:val="4E6624B4"/>
    <w:lvl w:ilvl="0" w:tplc="A2D0A310">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5">
    <w:nsid w:val="2D0D7E5E"/>
    <w:multiLevelType w:val="hybridMultilevel"/>
    <w:tmpl w:val="DE8093E0"/>
    <w:lvl w:ilvl="0" w:tplc="ECE23B8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6">
    <w:nsid w:val="2D5009F1"/>
    <w:multiLevelType w:val="hybridMultilevel"/>
    <w:tmpl w:val="D458DA86"/>
    <w:lvl w:ilvl="0" w:tplc="007CEEF6">
      <w:start w:val="7"/>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7">
    <w:nsid w:val="327C0CDB"/>
    <w:multiLevelType w:val="hybridMultilevel"/>
    <w:tmpl w:val="F0D25580"/>
    <w:lvl w:ilvl="0" w:tplc="E144A148">
      <w:start w:val="9"/>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8">
    <w:nsid w:val="36244132"/>
    <w:multiLevelType w:val="hybridMultilevel"/>
    <w:tmpl w:val="A3E03B7C"/>
    <w:lvl w:ilvl="0" w:tplc="CF569D00">
      <w:start w:val="4"/>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nsid w:val="37AA362A"/>
    <w:multiLevelType w:val="hybridMultilevel"/>
    <w:tmpl w:val="6BDEC4E4"/>
    <w:lvl w:ilvl="0" w:tplc="D4D20104">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0BA5478"/>
    <w:multiLevelType w:val="hybridMultilevel"/>
    <w:tmpl w:val="034A8584"/>
    <w:lvl w:ilvl="0" w:tplc="69CA00E0">
      <w:start w:val="3"/>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1">
    <w:nsid w:val="41E07F35"/>
    <w:multiLevelType w:val="hybridMultilevel"/>
    <w:tmpl w:val="545A5A52"/>
    <w:lvl w:ilvl="0" w:tplc="A1501DFA">
      <w:start w:val="1"/>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nsid w:val="44B80614"/>
    <w:multiLevelType w:val="hybridMultilevel"/>
    <w:tmpl w:val="3E8A821A"/>
    <w:lvl w:ilvl="0" w:tplc="E474C6B8">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3">
    <w:nsid w:val="4920238D"/>
    <w:multiLevelType w:val="hybridMultilevel"/>
    <w:tmpl w:val="D48471D4"/>
    <w:lvl w:ilvl="0" w:tplc="97144594">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4">
    <w:nsid w:val="52DD2137"/>
    <w:multiLevelType w:val="hybridMultilevel"/>
    <w:tmpl w:val="286CFB8C"/>
    <w:lvl w:ilvl="0" w:tplc="EC68D9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58F059D"/>
    <w:multiLevelType w:val="hybridMultilevel"/>
    <w:tmpl w:val="8F88D676"/>
    <w:lvl w:ilvl="0" w:tplc="2708CCD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6F96376"/>
    <w:multiLevelType w:val="hybridMultilevel"/>
    <w:tmpl w:val="B9D25452"/>
    <w:lvl w:ilvl="0" w:tplc="C7CA2F58">
      <w:start w:val="3"/>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7">
    <w:nsid w:val="57506C54"/>
    <w:multiLevelType w:val="hybridMultilevel"/>
    <w:tmpl w:val="C2E8D378"/>
    <w:lvl w:ilvl="0" w:tplc="66CAC5FA">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28">
    <w:nsid w:val="576C1246"/>
    <w:multiLevelType w:val="hybridMultilevel"/>
    <w:tmpl w:val="428C6450"/>
    <w:lvl w:ilvl="0" w:tplc="187A738C">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9">
    <w:nsid w:val="5CF7333B"/>
    <w:multiLevelType w:val="hybridMultilevel"/>
    <w:tmpl w:val="28025AEA"/>
    <w:lvl w:ilvl="0" w:tplc="0C22E1A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30">
    <w:nsid w:val="5D316F64"/>
    <w:multiLevelType w:val="hybridMultilevel"/>
    <w:tmpl w:val="9ED03920"/>
    <w:lvl w:ilvl="0" w:tplc="4D727D90">
      <w:start w:val="3"/>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1">
    <w:nsid w:val="5DBE01D6"/>
    <w:multiLevelType w:val="hybridMultilevel"/>
    <w:tmpl w:val="384E69BC"/>
    <w:lvl w:ilvl="0" w:tplc="6A20D9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nsid w:val="5E0B28F2"/>
    <w:multiLevelType w:val="hybridMultilevel"/>
    <w:tmpl w:val="E6A61568"/>
    <w:lvl w:ilvl="0" w:tplc="8BF816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5FD40C05"/>
    <w:multiLevelType w:val="hybridMultilevel"/>
    <w:tmpl w:val="D5B0835C"/>
    <w:lvl w:ilvl="0" w:tplc="AE0A57C6">
      <w:start w:val="2"/>
      <w:numFmt w:val="bullet"/>
      <w:lvlText w:val="・"/>
      <w:lvlJc w:val="left"/>
      <w:pPr>
        <w:ind w:left="900" w:hanging="360"/>
      </w:pPr>
      <w:rPr>
        <w:rFonts w:ascii="ＭＳ ゴシック" w:eastAsia="ＭＳ ゴシック" w:hAnsi="ＭＳ ゴシック" w:cstheme="minorBidi" w:hint="eastAsia"/>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34">
    <w:nsid w:val="60766D0F"/>
    <w:multiLevelType w:val="hybridMultilevel"/>
    <w:tmpl w:val="94529D44"/>
    <w:lvl w:ilvl="0" w:tplc="4B64D4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nsid w:val="63144831"/>
    <w:multiLevelType w:val="hybridMultilevel"/>
    <w:tmpl w:val="8DE4C4A6"/>
    <w:lvl w:ilvl="0" w:tplc="C7A21BD2">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6">
    <w:nsid w:val="67487EB9"/>
    <w:multiLevelType w:val="hybridMultilevel"/>
    <w:tmpl w:val="EA9ADD9A"/>
    <w:lvl w:ilvl="0" w:tplc="F7C042F4">
      <w:start w:val="5"/>
      <w:numFmt w:val="bullet"/>
      <w:lvlText w:val="・"/>
      <w:lvlJc w:val="left"/>
      <w:pPr>
        <w:ind w:left="885" w:hanging="360"/>
      </w:pPr>
      <w:rPr>
        <w:rFonts w:ascii="Century" w:eastAsia="ＭＳ ゴシック" w:hAnsi="Century" w:cstheme="minorBidi"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7">
    <w:nsid w:val="676A1741"/>
    <w:multiLevelType w:val="hybridMultilevel"/>
    <w:tmpl w:val="C9EE2C4A"/>
    <w:lvl w:ilvl="0" w:tplc="152C868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684B6368"/>
    <w:multiLevelType w:val="hybridMultilevel"/>
    <w:tmpl w:val="24041108"/>
    <w:lvl w:ilvl="0" w:tplc="356A927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E1F684D"/>
    <w:multiLevelType w:val="hybridMultilevel"/>
    <w:tmpl w:val="FDA42DEE"/>
    <w:lvl w:ilvl="0" w:tplc="9154A846">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0">
    <w:nsid w:val="6ECF500D"/>
    <w:multiLevelType w:val="hybridMultilevel"/>
    <w:tmpl w:val="D64475B4"/>
    <w:lvl w:ilvl="0" w:tplc="18305A0C">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1">
    <w:nsid w:val="6F02658F"/>
    <w:multiLevelType w:val="hybridMultilevel"/>
    <w:tmpl w:val="2A788AA8"/>
    <w:lvl w:ilvl="0" w:tplc="2842BD42">
      <w:start w:val="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nsid w:val="713E23C1"/>
    <w:multiLevelType w:val="hybridMultilevel"/>
    <w:tmpl w:val="95624042"/>
    <w:lvl w:ilvl="0" w:tplc="9C5AC4A6">
      <w:start w:val="4"/>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3">
    <w:nsid w:val="729879C3"/>
    <w:multiLevelType w:val="hybridMultilevel"/>
    <w:tmpl w:val="7CF8CCF2"/>
    <w:lvl w:ilvl="0" w:tplc="7AFC9CC4">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nsid w:val="74801EC4"/>
    <w:multiLevelType w:val="hybridMultilevel"/>
    <w:tmpl w:val="6F904F86"/>
    <w:lvl w:ilvl="0" w:tplc="253CDF6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nsid w:val="75E360DA"/>
    <w:multiLevelType w:val="hybridMultilevel"/>
    <w:tmpl w:val="6302AD12"/>
    <w:lvl w:ilvl="0" w:tplc="FD5C7FF6">
      <w:start w:val="2"/>
      <w:numFmt w:val="bullet"/>
      <w:lvlText w:val="・"/>
      <w:lvlJc w:val="left"/>
      <w:pPr>
        <w:ind w:left="885" w:hanging="360"/>
      </w:pPr>
      <w:rPr>
        <w:rFonts w:ascii="ＭＳ ゴシック" w:eastAsia="ＭＳ ゴシック" w:hAnsi="ＭＳ ゴシック"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6">
    <w:nsid w:val="76EC0DC6"/>
    <w:multiLevelType w:val="hybridMultilevel"/>
    <w:tmpl w:val="812A8B30"/>
    <w:lvl w:ilvl="0" w:tplc="62609278">
      <w:start w:val="2"/>
      <w:numFmt w:val="bullet"/>
      <w:lvlText w:val="○"/>
      <w:lvlJc w:val="left"/>
      <w:pPr>
        <w:ind w:left="615" w:hanging="360"/>
      </w:pPr>
      <w:rPr>
        <w:rFonts w:ascii="ＭＳ ゴシック" w:eastAsia="ＭＳ ゴシック" w:hAnsi="ＭＳ ゴシック" w:cstheme="minorBidi"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7">
    <w:nsid w:val="7E6C4659"/>
    <w:multiLevelType w:val="hybridMultilevel"/>
    <w:tmpl w:val="AAAABFAC"/>
    <w:lvl w:ilvl="0" w:tplc="487AC17E">
      <w:start w:val="3"/>
      <w:numFmt w:val="bullet"/>
      <w:lvlText w:val="※"/>
      <w:lvlJc w:val="left"/>
      <w:pPr>
        <w:ind w:left="1140" w:hanging="360"/>
      </w:pPr>
      <w:rPr>
        <w:rFonts w:ascii="ＭＳ ゴシック" w:eastAsia="ＭＳ ゴシック" w:hAnsi="ＭＳ ゴシック" w:cstheme="minorBidi"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num w:numId="1">
    <w:abstractNumId w:val="43"/>
  </w:num>
  <w:num w:numId="2">
    <w:abstractNumId w:val="16"/>
  </w:num>
  <w:num w:numId="3">
    <w:abstractNumId w:val="24"/>
  </w:num>
  <w:num w:numId="4">
    <w:abstractNumId w:val="38"/>
  </w:num>
  <w:num w:numId="5">
    <w:abstractNumId w:val="42"/>
  </w:num>
  <w:num w:numId="6">
    <w:abstractNumId w:val="27"/>
  </w:num>
  <w:num w:numId="7">
    <w:abstractNumId w:val="46"/>
  </w:num>
  <w:num w:numId="8">
    <w:abstractNumId w:val="12"/>
  </w:num>
  <w:num w:numId="9">
    <w:abstractNumId w:val="4"/>
  </w:num>
  <w:num w:numId="10">
    <w:abstractNumId w:val="19"/>
  </w:num>
  <w:num w:numId="11">
    <w:abstractNumId w:val="41"/>
  </w:num>
  <w:num w:numId="12">
    <w:abstractNumId w:val="3"/>
  </w:num>
  <w:num w:numId="13">
    <w:abstractNumId w:val="5"/>
  </w:num>
  <w:num w:numId="14">
    <w:abstractNumId w:val="45"/>
  </w:num>
  <w:num w:numId="15">
    <w:abstractNumId w:val="21"/>
  </w:num>
  <w:num w:numId="16">
    <w:abstractNumId w:val="11"/>
  </w:num>
  <w:num w:numId="17">
    <w:abstractNumId w:val="28"/>
  </w:num>
  <w:num w:numId="18">
    <w:abstractNumId w:val="29"/>
  </w:num>
  <w:num w:numId="19">
    <w:abstractNumId w:val="44"/>
  </w:num>
  <w:num w:numId="20">
    <w:abstractNumId w:val="37"/>
  </w:num>
  <w:num w:numId="21">
    <w:abstractNumId w:val="33"/>
  </w:num>
  <w:num w:numId="22">
    <w:abstractNumId w:val="22"/>
  </w:num>
  <w:num w:numId="23">
    <w:abstractNumId w:val="15"/>
  </w:num>
  <w:num w:numId="24">
    <w:abstractNumId w:val="20"/>
  </w:num>
  <w:num w:numId="25">
    <w:abstractNumId w:val="47"/>
  </w:num>
  <w:num w:numId="26">
    <w:abstractNumId w:val="30"/>
  </w:num>
  <w:num w:numId="27">
    <w:abstractNumId w:val="26"/>
  </w:num>
  <w:num w:numId="28">
    <w:abstractNumId w:val="36"/>
  </w:num>
  <w:num w:numId="29">
    <w:abstractNumId w:val="0"/>
  </w:num>
  <w:num w:numId="30">
    <w:abstractNumId w:val="23"/>
  </w:num>
  <w:num w:numId="31">
    <w:abstractNumId w:val="10"/>
  </w:num>
  <w:num w:numId="32">
    <w:abstractNumId w:val="17"/>
  </w:num>
  <w:num w:numId="33">
    <w:abstractNumId w:val="7"/>
  </w:num>
  <w:num w:numId="34">
    <w:abstractNumId w:val="39"/>
  </w:num>
  <w:num w:numId="35">
    <w:abstractNumId w:val="31"/>
  </w:num>
  <w:num w:numId="36">
    <w:abstractNumId w:val="2"/>
  </w:num>
  <w:num w:numId="37">
    <w:abstractNumId w:val="35"/>
  </w:num>
  <w:num w:numId="38">
    <w:abstractNumId w:val="9"/>
  </w:num>
  <w:num w:numId="39">
    <w:abstractNumId w:val="14"/>
  </w:num>
  <w:num w:numId="40">
    <w:abstractNumId w:val="18"/>
  </w:num>
  <w:num w:numId="41">
    <w:abstractNumId w:val="6"/>
  </w:num>
  <w:num w:numId="42">
    <w:abstractNumId w:val="8"/>
  </w:num>
  <w:num w:numId="43">
    <w:abstractNumId w:val="13"/>
  </w:num>
  <w:num w:numId="44">
    <w:abstractNumId w:val="1"/>
  </w:num>
  <w:num w:numId="45">
    <w:abstractNumId w:val="40"/>
  </w:num>
  <w:num w:numId="46">
    <w:abstractNumId w:val="32"/>
  </w:num>
  <w:num w:numId="47">
    <w:abstractNumId w:val="25"/>
  </w:num>
  <w:num w:numId="48">
    <w:abstractNumId w:val="3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20"/>
  <w:drawingGridVerticalSpacing w:val="20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872F8"/>
    <w:rsid w:val="00001175"/>
    <w:rsid w:val="000017C4"/>
    <w:rsid w:val="00001AE8"/>
    <w:rsid w:val="00002A2E"/>
    <w:rsid w:val="00002BB2"/>
    <w:rsid w:val="00005448"/>
    <w:rsid w:val="00010841"/>
    <w:rsid w:val="00011474"/>
    <w:rsid w:val="00014469"/>
    <w:rsid w:val="00014510"/>
    <w:rsid w:val="00016F32"/>
    <w:rsid w:val="00016F82"/>
    <w:rsid w:val="00020590"/>
    <w:rsid w:val="0002136C"/>
    <w:rsid w:val="00021A42"/>
    <w:rsid w:val="00023CF5"/>
    <w:rsid w:val="00024A19"/>
    <w:rsid w:val="00034A12"/>
    <w:rsid w:val="00034A5E"/>
    <w:rsid w:val="0004164F"/>
    <w:rsid w:val="00043610"/>
    <w:rsid w:val="00044D14"/>
    <w:rsid w:val="00045499"/>
    <w:rsid w:val="0004571E"/>
    <w:rsid w:val="00047D7A"/>
    <w:rsid w:val="00052794"/>
    <w:rsid w:val="0005384A"/>
    <w:rsid w:val="000540C5"/>
    <w:rsid w:val="00060E0B"/>
    <w:rsid w:val="0006184D"/>
    <w:rsid w:val="000657D6"/>
    <w:rsid w:val="00066949"/>
    <w:rsid w:val="00067C87"/>
    <w:rsid w:val="000733C8"/>
    <w:rsid w:val="00076178"/>
    <w:rsid w:val="000767B0"/>
    <w:rsid w:val="00080FA1"/>
    <w:rsid w:val="000854D7"/>
    <w:rsid w:val="00091262"/>
    <w:rsid w:val="00091271"/>
    <w:rsid w:val="000925FB"/>
    <w:rsid w:val="00092B1E"/>
    <w:rsid w:val="000958CA"/>
    <w:rsid w:val="000960FD"/>
    <w:rsid w:val="000A0E9D"/>
    <w:rsid w:val="000A2124"/>
    <w:rsid w:val="000A3635"/>
    <w:rsid w:val="000A4319"/>
    <w:rsid w:val="000A43E0"/>
    <w:rsid w:val="000A7AAA"/>
    <w:rsid w:val="000B1FDB"/>
    <w:rsid w:val="000B5119"/>
    <w:rsid w:val="000B74C5"/>
    <w:rsid w:val="000C01FA"/>
    <w:rsid w:val="000C09C4"/>
    <w:rsid w:val="000C25A1"/>
    <w:rsid w:val="000C5DD1"/>
    <w:rsid w:val="000C65C5"/>
    <w:rsid w:val="000C763F"/>
    <w:rsid w:val="000D4326"/>
    <w:rsid w:val="000D51EF"/>
    <w:rsid w:val="000D5610"/>
    <w:rsid w:val="000D6801"/>
    <w:rsid w:val="000E0BB6"/>
    <w:rsid w:val="000E68DF"/>
    <w:rsid w:val="000F2BF7"/>
    <w:rsid w:val="000F2E8A"/>
    <w:rsid w:val="000F3308"/>
    <w:rsid w:val="000F3BE2"/>
    <w:rsid w:val="000F5272"/>
    <w:rsid w:val="000F5FF6"/>
    <w:rsid w:val="000F6A06"/>
    <w:rsid w:val="000F6D92"/>
    <w:rsid w:val="0010159D"/>
    <w:rsid w:val="00105F43"/>
    <w:rsid w:val="00107AD9"/>
    <w:rsid w:val="001142A4"/>
    <w:rsid w:val="00115194"/>
    <w:rsid w:val="001219B6"/>
    <w:rsid w:val="001225F8"/>
    <w:rsid w:val="001234FC"/>
    <w:rsid w:val="00125B9E"/>
    <w:rsid w:val="00127945"/>
    <w:rsid w:val="001312EC"/>
    <w:rsid w:val="00132A20"/>
    <w:rsid w:val="00133BBD"/>
    <w:rsid w:val="0013601F"/>
    <w:rsid w:val="001364BB"/>
    <w:rsid w:val="001376C9"/>
    <w:rsid w:val="001435D0"/>
    <w:rsid w:val="00143751"/>
    <w:rsid w:val="00143CA6"/>
    <w:rsid w:val="001461A0"/>
    <w:rsid w:val="00146D23"/>
    <w:rsid w:val="00147480"/>
    <w:rsid w:val="00147EE2"/>
    <w:rsid w:val="001524D5"/>
    <w:rsid w:val="001545FD"/>
    <w:rsid w:val="0015514F"/>
    <w:rsid w:val="00156624"/>
    <w:rsid w:val="00160200"/>
    <w:rsid w:val="001617CA"/>
    <w:rsid w:val="00161E4E"/>
    <w:rsid w:val="00165A47"/>
    <w:rsid w:val="00167F72"/>
    <w:rsid w:val="0017097F"/>
    <w:rsid w:val="00172744"/>
    <w:rsid w:val="00174D27"/>
    <w:rsid w:val="0018294B"/>
    <w:rsid w:val="00182DE8"/>
    <w:rsid w:val="00183885"/>
    <w:rsid w:val="001849C9"/>
    <w:rsid w:val="00186D45"/>
    <w:rsid w:val="001872F8"/>
    <w:rsid w:val="00187A6C"/>
    <w:rsid w:val="001900AD"/>
    <w:rsid w:val="00190812"/>
    <w:rsid w:val="00192266"/>
    <w:rsid w:val="00197172"/>
    <w:rsid w:val="00197BF9"/>
    <w:rsid w:val="001A12B2"/>
    <w:rsid w:val="001A1ACA"/>
    <w:rsid w:val="001A1B2F"/>
    <w:rsid w:val="001A2DB6"/>
    <w:rsid w:val="001A31CE"/>
    <w:rsid w:val="001A3700"/>
    <w:rsid w:val="001A5F98"/>
    <w:rsid w:val="001A6140"/>
    <w:rsid w:val="001A67F2"/>
    <w:rsid w:val="001A6BE4"/>
    <w:rsid w:val="001B0F46"/>
    <w:rsid w:val="001B11CB"/>
    <w:rsid w:val="001B1F35"/>
    <w:rsid w:val="001B1F95"/>
    <w:rsid w:val="001B52D8"/>
    <w:rsid w:val="001B7C80"/>
    <w:rsid w:val="001C125D"/>
    <w:rsid w:val="001C39A5"/>
    <w:rsid w:val="001C7EFC"/>
    <w:rsid w:val="001D2327"/>
    <w:rsid w:val="001D3C56"/>
    <w:rsid w:val="001D46BD"/>
    <w:rsid w:val="001D4E39"/>
    <w:rsid w:val="001D6CB6"/>
    <w:rsid w:val="001E01CB"/>
    <w:rsid w:val="001F009A"/>
    <w:rsid w:val="001F1AC2"/>
    <w:rsid w:val="001F1F0F"/>
    <w:rsid w:val="001F6C53"/>
    <w:rsid w:val="001F7D99"/>
    <w:rsid w:val="002005FE"/>
    <w:rsid w:val="0020383A"/>
    <w:rsid w:val="00205D75"/>
    <w:rsid w:val="00206AEC"/>
    <w:rsid w:val="00212E03"/>
    <w:rsid w:val="00213B47"/>
    <w:rsid w:val="0021437D"/>
    <w:rsid w:val="00214566"/>
    <w:rsid w:val="00215F5D"/>
    <w:rsid w:val="002222DD"/>
    <w:rsid w:val="00222C9F"/>
    <w:rsid w:val="00224797"/>
    <w:rsid w:val="00227BD3"/>
    <w:rsid w:val="002304F9"/>
    <w:rsid w:val="0023063F"/>
    <w:rsid w:val="00233178"/>
    <w:rsid w:val="002354B7"/>
    <w:rsid w:val="00250958"/>
    <w:rsid w:val="00252D3F"/>
    <w:rsid w:val="00257190"/>
    <w:rsid w:val="002600E3"/>
    <w:rsid w:val="00261EC4"/>
    <w:rsid w:val="00263AF5"/>
    <w:rsid w:val="00264ADB"/>
    <w:rsid w:val="00270232"/>
    <w:rsid w:val="0027573F"/>
    <w:rsid w:val="0028319D"/>
    <w:rsid w:val="00284AF0"/>
    <w:rsid w:val="00290967"/>
    <w:rsid w:val="0029097F"/>
    <w:rsid w:val="00290ACF"/>
    <w:rsid w:val="00290F49"/>
    <w:rsid w:val="00293D58"/>
    <w:rsid w:val="00295992"/>
    <w:rsid w:val="002B21E2"/>
    <w:rsid w:val="002B3436"/>
    <w:rsid w:val="002B381F"/>
    <w:rsid w:val="002B4DEC"/>
    <w:rsid w:val="002B7122"/>
    <w:rsid w:val="002C266F"/>
    <w:rsid w:val="002C2C90"/>
    <w:rsid w:val="002C3E12"/>
    <w:rsid w:val="002C6B4A"/>
    <w:rsid w:val="002C745A"/>
    <w:rsid w:val="002D1DB4"/>
    <w:rsid w:val="002D1DDC"/>
    <w:rsid w:val="002D4703"/>
    <w:rsid w:val="002E01D7"/>
    <w:rsid w:val="002E13AF"/>
    <w:rsid w:val="002E218B"/>
    <w:rsid w:val="002E2BA0"/>
    <w:rsid w:val="002F0741"/>
    <w:rsid w:val="002F090B"/>
    <w:rsid w:val="002F1924"/>
    <w:rsid w:val="002F71BC"/>
    <w:rsid w:val="002F754C"/>
    <w:rsid w:val="002F7DF9"/>
    <w:rsid w:val="00301F7D"/>
    <w:rsid w:val="00302F13"/>
    <w:rsid w:val="00305371"/>
    <w:rsid w:val="003065DD"/>
    <w:rsid w:val="00306CAE"/>
    <w:rsid w:val="00311270"/>
    <w:rsid w:val="003113D9"/>
    <w:rsid w:val="00311D97"/>
    <w:rsid w:val="00313FBC"/>
    <w:rsid w:val="00316F10"/>
    <w:rsid w:val="00322439"/>
    <w:rsid w:val="00323D95"/>
    <w:rsid w:val="00331732"/>
    <w:rsid w:val="00331920"/>
    <w:rsid w:val="003332CF"/>
    <w:rsid w:val="00333B78"/>
    <w:rsid w:val="003350D5"/>
    <w:rsid w:val="0034190F"/>
    <w:rsid w:val="003422EC"/>
    <w:rsid w:val="00345DB3"/>
    <w:rsid w:val="00345EE6"/>
    <w:rsid w:val="00350FB4"/>
    <w:rsid w:val="003517AD"/>
    <w:rsid w:val="003529E8"/>
    <w:rsid w:val="0035349A"/>
    <w:rsid w:val="00356C2A"/>
    <w:rsid w:val="00361E1E"/>
    <w:rsid w:val="00363EC1"/>
    <w:rsid w:val="00367A12"/>
    <w:rsid w:val="00367EE8"/>
    <w:rsid w:val="00370E3F"/>
    <w:rsid w:val="00373575"/>
    <w:rsid w:val="00375893"/>
    <w:rsid w:val="00375EAC"/>
    <w:rsid w:val="00376702"/>
    <w:rsid w:val="00376D7E"/>
    <w:rsid w:val="003777CC"/>
    <w:rsid w:val="0038109C"/>
    <w:rsid w:val="00387E96"/>
    <w:rsid w:val="00392561"/>
    <w:rsid w:val="003944E8"/>
    <w:rsid w:val="00395344"/>
    <w:rsid w:val="00396C63"/>
    <w:rsid w:val="003977B9"/>
    <w:rsid w:val="003A1468"/>
    <w:rsid w:val="003A4999"/>
    <w:rsid w:val="003B04CA"/>
    <w:rsid w:val="003B6213"/>
    <w:rsid w:val="003B6615"/>
    <w:rsid w:val="003B66DB"/>
    <w:rsid w:val="003B7208"/>
    <w:rsid w:val="003B75E8"/>
    <w:rsid w:val="003C23E1"/>
    <w:rsid w:val="003C335C"/>
    <w:rsid w:val="003C760B"/>
    <w:rsid w:val="003C7A01"/>
    <w:rsid w:val="003C7C48"/>
    <w:rsid w:val="003D1807"/>
    <w:rsid w:val="003D2E4B"/>
    <w:rsid w:val="003D418B"/>
    <w:rsid w:val="003D4DC2"/>
    <w:rsid w:val="003D721F"/>
    <w:rsid w:val="003E0C67"/>
    <w:rsid w:val="003E190B"/>
    <w:rsid w:val="003E605F"/>
    <w:rsid w:val="003E66EF"/>
    <w:rsid w:val="003F14E2"/>
    <w:rsid w:val="003F3D67"/>
    <w:rsid w:val="003F64DD"/>
    <w:rsid w:val="004020B3"/>
    <w:rsid w:val="00402912"/>
    <w:rsid w:val="00402D01"/>
    <w:rsid w:val="00402F3D"/>
    <w:rsid w:val="00406797"/>
    <w:rsid w:val="004116FC"/>
    <w:rsid w:val="004153F2"/>
    <w:rsid w:val="004160F9"/>
    <w:rsid w:val="0042228F"/>
    <w:rsid w:val="00431A45"/>
    <w:rsid w:val="00432CED"/>
    <w:rsid w:val="00442DE2"/>
    <w:rsid w:val="00442EB4"/>
    <w:rsid w:val="0044741F"/>
    <w:rsid w:val="0046024B"/>
    <w:rsid w:val="004625C0"/>
    <w:rsid w:val="00467282"/>
    <w:rsid w:val="00470EE1"/>
    <w:rsid w:val="0047111D"/>
    <w:rsid w:val="004713C9"/>
    <w:rsid w:val="004714BA"/>
    <w:rsid w:val="00472397"/>
    <w:rsid w:val="00475581"/>
    <w:rsid w:val="0047687A"/>
    <w:rsid w:val="0047736D"/>
    <w:rsid w:val="004778B4"/>
    <w:rsid w:val="0048684E"/>
    <w:rsid w:val="00486BC9"/>
    <w:rsid w:val="00492AB2"/>
    <w:rsid w:val="00492C29"/>
    <w:rsid w:val="00492F53"/>
    <w:rsid w:val="00495085"/>
    <w:rsid w:val="00495E60"/>
    <w:rsid w:val="00497C45"/>
    <w:rsid w:val="004A334C"/>
    <w:rsid w:val="004A6A03"/>
    <w:rsid w:val="004B1917"/>
    <w:rsid w:val="004B25A4"/>
    <w:rsid w:val="004B3D71"/>
    <w:rsid w:val="004B48DE"/>
    <w:rsid w:val="004B4BBA"/>
    <w:rsid w:val="004B792B"/>
    <w:rsid w:val="004C5A83"/>
    <w:rsid w:val="004C668A"/>
    <w:rsid w:val="004C7091"/>
    <w:rsid w:val="004D02DA"/>
    <w:rsid w:val="004D525F"/>
    <w:rsid w:val="004D66EC"/>
    <w:rsid w:val="004E0554"/>
    <w:rsid w:val="004E2A3C"/>
    <w:rsid w:val="004E4168"/>
    <w:rsid w:val="004E7E74"/>
    <w:rsid w:val="004F0480"/>
    <w:rsid w:val="004F0E2C"/>
    <w:rsid w:val="00504C84"/>
    <w:rsid w:val="00505EE6"/>
    <w:rsid w:val="005066AE"/>
    <w:rsid w:val="00513A9E"/>
    <w:rsid w:val="00520388"/>
    <w:rsid w:val="005212B0"/>
    <w:rsid w:val="00523790"/>
    <w:rsid w:val="005249F2"/>
    <w:rsid w:val="00524D61"/>
    <w:rsid w:val="0052583D"/>
    <w:rsid w:val="00531F21"/>
    <w:rsid w:val="0053273B"/>
    <w:rsid w:val="00533396"/>
    <w:rsid w:val="005340AA"/>
    <w:rsid w:val="0053756B"/>
    <w:rsid w:val="00537F5C"/>
    <w:rsid w:val="00540387"/>
    <w:rsid w:val="00544174"/>
    <w:rsid w:val="00547AC8"/>
    <w:rsid w:val="005504FE"/>
    <w:rsid w:val="005516AB"/>
    <w:rsid w:val="005546DC"/>
    <w:rsid w:val="00555FC9"/>
    <w:rsid w:val="00556CBC"/>
    <w:rsid w:val="005600B6"/>
    <w:rsid w:val="0056271A"/>
    <w:rsid w:val="0057273D"/>
    <w:rsid w:val="00573BF0"/>
    <w:rsid w:val="00576386"/>
    <w:rsid w:val="0057754E"/>
    <w:rsid w:val="00577989"/>
    <w:rsid w:val="005804F4"/>
    <w:rsid w:val="0058132F"/>
    <w:rsid w:val="00581C21"/>
    <w:rsid w:val="00583A60"/>
    <w:rsid w:val="005878C7"/>
    <w:rsid w:val="00591E35"/>
    <w:rsid w:val="005A2463"/>
    <w:rsid w:val="005A5ABE"/>
    <w:rsid w:val="005B49A9"/>
    <w:rsid w:val="005B4B2A"/>
    <w:rsid w:val="005B578C"/>
    <w:rsid w:val="005B632D"/>
    <w:rsid w:val="005B7983"/>
    <w:rsid w:val="005C134D"/>
    <w:rsid w:val="005C15D2"/>
    <w:rsid w:val="005C2EAB"/>
    <w:rsid w:val="005C65B7"/>
    <w:rsid w:val="005C7C96"/>
    <w:rsid w:val="005C7F63"/>
    <w:rsid w:val="005C7FEA"/>
    <w:rsid w:val="005D164F"/>
    <w:rsid w:val="005D28A2"/>
    <w:rsid w:val="005D5162"/>
    <w:rsid w:val="005D5392"/>
    <w:rsid w:val="005D6606"/>
    <w:rsid w:val="005D7246"/>
    <w:rsid w:val="005D7922"/>
    <w:rsid w:val="005F18F7"/>
    <w:rsid w:val="005F3CA4"/>
    <w:rsid w:val="00602C4B"/>
    <w:rsid w:val="00607B96"/>
    <w:rsid w:val="00607BF3"/>
    <w:rsid w:val="00610E2E"/>
    <w:rsid w:val="00611C9A"/>
    <w:rsid w:val="006138B2"/>
    <w:rsid w:val="00613CD3"/>
    <w:rsid w:val="006145FC"/>
    <w:rsid w:val="00614CAC"/>
    <w:rsid w:val="006170FE"/>
    <w:rsid w:val="00622D28"/>
    <w:rsid w:val="0062433D"/>
    <w:rsid w:val="0062659A"/>
    <w:rsid w:val="00631B51"/>
    <w:rsid w:val="0063579D"/>
    <w:rsid w:val="006357FB"/>
    <w:rsid w:val="00643B09"/>
    <w:rsid w:val="00644952"/>
    <w:rsid w:val="006508DF"/>
    <w:rsid w:val="00653551"/>
    <w:rsid w:val="006620F3"/>
    <w:rsid w:val="006622F7"/>
    <w:rsid w:val="00665002"/>
    <w:rsid w:val="00666CA0"/>
    <w:rsid w:val="006720A0"/>
    <w:rsid w:val="00673CC1"/>
    <w:rsid w:val="00674173"/>
    <w:rsid w:val="006769C8"/>
    <w:rsid w:val="00676ED6"/>
    <w:rsid w:val="00681226"/>
    <w:rsid w:val="006846EE"/>
    <w:rsid w:val="006930F9"/>
    <w:rsid w:val="00694D67"/>
    <w:rsid w:val="00696F67"/>
    <w:rsid w:val="006A0B3A"/>
    <w:rsid w:val="006A1A81"/>
    <w:rsid w:val="006A2843"/>
    <w:rsid w:val="006A2A85"/>
    <w:rsid w:val="006A4941"/>
    <w:rsid w:val="006A549C"/>
    <w:rsid w:val="006A59A2"/>
    <w:rsid w:val="006A6759"/>
    <w:rsid w:val="006B0033"/>
    <w:rsid w:val="006B040D"/>
    <w:rsid w:val="006B3CA6"/>
    <w:rsid w:val="006C1E75"/>
    <w:rsid w:val="006C26F9"/>
    <w:rsid w:val="006C276E"/>
    <w:rsid w:val="006C3FB5"/>
    <w:rsid w:val="006C5A75"/>
    <w:rsid w:val="006C7CC1"/>
    <w:rsid w:val="006D374A"/>
    <w:rsid w:val="006D38DA"/>
    <w:rsid w:val="006D3E64"/>
    <w:rsid w:val="006D4AF3"/>
    <w:rsid w:val="006D4CD4"/>
    <w:rsid w:val="006D5E07"/>
    <w:rsid w:val="006D5E7F"/>
    <w:rsid w:val="006E0781"/>
    <w:rsid w:val="006E0FE7"/>
    <w:rsid w:val="006E1D41"/>
    <w:rsid w:val="006E26BD"/>
    <w:rsid w:val="006E2C6A"/>
    <w:rsid w:val="006E4420"/>
    <w:rsid w:val="006E542B"/>
    <w:rsid w:val="006E6030"/>
    <w:rsid w:val="006E73A8"/>
    <w:rsid w:val="006E7784"/>
    <w:rsid w:val="006F3A54"/>
    <w:rsid w:val="00701271"/>
    <w:rsid w:val="00704656"/>
    <w:rsid w:val="00711A65"/>
    <w:rsid w:val="00715FB5"/>
    <w:rsid w:val="007166F3"/>
    <w:rsid w:val="007169D6"/>
    <w:rsid w:val="00717325"/>
    <w:rsid w:val="00721403"/>
    <w:rsid w:val="0072166C"/>
    <w:rsid w:val="00725644"/>
    <w:rsid w:val="0072742D"/>
    <w:rsid w:val="007303AD"/>
    <w:rsid w:val="0073192F"/>
    <w:rsid w:val="00731F60"/>
    <w:rsid w:val="00734252"/>
    <w:rsid w:val="00736ADE"/>
    <w:rsid w:val="00740144"/>
    <w:rsid w:val="00745CAD"/>
    <w:rsid w:val="007465FA"/>
    <w:rsid w:val="00746A53"/>
    <w:rsid w:val="00747B7C"/>
    <w:rsid w:val="007504CD"/>
    <w:rsid w:val="0075138F"/>
    <w:rsid w:val="007605C4"/>
    <w:rsid w:val="00761FA6"/>
    <w:rsid w:val="00763621"/>
    <w:rsid w:val="007643F8"/>
    <w:rsid w:val="00770357"/>
    <w:rsid w:val="00770E2D"/>
    <w:rsid w:val="0077152A"/>
    <w:rsid w:val="007720A2"/>
    <w:rsid w:val="00777211"/>
    <w:rsid w:val="0077737C"/>
    <w:rsid w:val="00784327"/>
    <w:rsid w:val="00785B7E"/>
    <w:rsid w:val="00786C5D"/>
    <w:rsid w:val="00787342"/>
    <w:rsid w:val="0079223C"/>
    <w:rsid w:val="0079321F"/>
    <w:rsid w:val="00793612"/>
    <w:rsid w:val="007943B4"/>
    <w:rsid w:val="007952BB"/>
    <w:rsid w:val="007A12C3"/>
    <w:rsid w:val="007A2FE0"/>
    <w:rsid w:val="007A3ED3"/>
    <w:rsid w:val="007A42CF"/>
    <w:rsid w:val="007B32BB"/>
    <w:rsid w:val="007B5ADB"/>
    <w:rsid w:val="007C4824"/>
    <w:rsid w:val="007C6058"/>
    <w:rsid w:val="007D12AF"/>
    <w:rsid w:val="007D2CCB"/>
    <w:rsid w:val="007D5060"/>
    <w:rsid w:val="007E01E2"/>
    <w:rsid w:val="007E1567"/>
    <w:rsid w:val="007E35EA"/>
    <w:rsid w:val="007E38BD"/>
    <w:rsid w:val="007E7B34"/>
    <w:rsid w:val="007E7BAB"/>
    <w:rsid w:val="007F2E25"/>
    <w:rsid w:val="007F3A2E"/>
    <w:rsid w:val="007F552F"/>
    <w:rsid w:val="007F6CF5"/>
    <w:rsid w:val="008079AF"/>
    <w:rsid w:val="00812A4D"/>
    <w:rsid w:val="00813889"/>
    <w:rsid w:val="0081440D"/>
    <w:rsid w:val="00814D14"/>
    <w:rsid w:val="00821465"/>
    <w:rsid w:val="00822891"/>
    <w:rsid w:val="0082467A"/>
    <w:rsid w:val="00824BF8"/>
    <w:rsid w:val="008362F1"/>
    <w:rsid w:val="00840BE7"/>
    <w:rsid w:val="008416BA"/>
    <w:rsid w:val="008419F4"/>
    <w:rsid w:val="008472E8"/>
    <w:rsid w:val="0085009F"/>
    <w:rsid w:val="00853C10"/>
    <w:rsid w:val="008549DA"/>
    <w:rsid w:val="008616AD"/>
    <w:rsid w:val="00862C0B"/>
    <w:rsid w:val="00862F43"/>
    <w:rsid w:val="00865774"/>
    <w:rsid w:val="0087776D"/>
    <w:rsid w:val="00877E13"/>
    <w:rsid w:val="00881052"/>
    <w:rsid w:val="00882811"/>
    <w:rsid w:val="008831B5"/>
    <w:rsid w:val="0088388D"/>
    <w:rsid w:val="008855F6"/>
    <w:rsid w:val="0089118F"/>
    <w:rsid w:val="008918D1"/>
    <w:rsid w:val="008939E8"/>
    <w:rsid w:val="008956E1"/>
    <w:rsid w:val="0089602E"/>
    <w:rsid w:val="008A1B64"/>
    <w:rsid w:val="008A2212"/>
    <w:rsid w:val="008A2CD5"/>
    <w:rsid w:val="008A33E5"/>
    <w:rsid w:val="008A42BF"/>
    <w:rsid w:val="008A473D"/>
    <w:rsid w:val="008A6C03"/>
    <w:rsid w:val="008B3378"/>
    <w:rsid w:val="008B3C0E"/>
    <w:rsid w:val="008B504D"/>
    <w:rsid w:val="008C3D25"/>
    <w:rsid w:val="008C50D9"/>
    <w:rsid w:val="008C51CB"/>
    <w:rsid w:val="008C75E2"/>
    <w:rsid w:val="008D4383"/>
    <w:rsid w:val="008D5533"/>
    <w:rsid w:val="008D6CBB"/>
    <w:rsid w:val="008D7E6A"/>
    <w:rsid w:val="008E0342"/>
    <w:rsid w:val="008E1F20"/>
    <w:rsid w:val="008E29AF"/>
    <w:rsid w:val="008E779D"/>
    <w:rsid w:val="008F07F9"/>
    <w:rsid w:val="008F1A9F"/>
    <w:rsid w:val="008F212A"/>
    <w:rsid w:val="008F478B"/>
    <w:rsid w:val="008F675D"/>
    <w:rsid w:val="00903F9A"/>
    <w:rsid w:val="00904850"/>
    <w:rsid w:val="00906082"/>
    <w:rsid w:val="00906EB9"/>
    <w:rsid w:val="009104D1"/>
    <w:rsid w:val="00912796"/>
    <w:rsid w:val="009145F2"/>
    <w:rsid w:val="00920B95"/>
    <w:rsid w:val="00921027"/>
    <w:rsid w:val="0092197D"/>
    <w:rsid w:val="009241BC"/>
    <w:rsid w:val="00926E88"/>
    <w:rsid w:val="00927F4C"/>
    <w:rsid w:val="00933F4E"/>
    <w:rsid w:val="009357AD"/>
    <w:rsid w:val="00935A4E"/>
    <w:rsid w:val="009368C4"/>
    <w:rsid w:val="0094056D"/>
    <w:rsid w:val="00940B27"/>
    <w:rsid w:val="009436A4"/>
    <w:rsid w:val="00944330"/>
    <w:rsid w:val="00944ED6"/>
    <w:rsid w:val="00947050"/>
    <w:rsid w:val="00950563"/>
    <w:rsid w:val="00950DC3"/>
    <w:rsid w:val="009525DF"/>
    <w:rsid w:val="009559AB"/>
    <w:rsid w:val="00957660"/>
    <w:rsid w:val="00964983"/>
    <w:rsid w:val="009666CA"/>
    <w:rsid w:val="00973FFD"/>
    <w:rsid w:val="009765B4"/>
    <w:rsid w:val="009854D1"/>
    <w:rsid w:val="00985754"/>
    <w:rsid w:val="00985EB9"/>
    <w:rsid w:val="00986992"/>
    <w:rsid w:val="009869A2"/>
    <w:rsid w:val="00990B74"/>
    <w:rsid w:val="00990D61"/>
    <w:rsid w:val="00991690"/>
    <w:rsid w:val="00993A87"/>
    <w:rsid w:val="00995578"/>
    <w:rsid w:val="00995BE2"/>
    <w:rsid w:val="00997358"/>
    <w:rsid w:val="009A0BD6"/>
    <w:rsid w:val="009A3965"/>
    <w:rsid w:val="009A4C7A"/>
    <w:rsid w:val="009A4CBA"/>
    <w:rsid w:val="009B1502"/>
    <w:rsid w:val="009B1D1C"/>
    <w:rsid w:val="009B276A"/>
    <w:rsid w:val="009B2A0C"/>
    <w:rsid w:val="009B3C81"/>
    <w:rsid w:val="009B5DDB"/>
    <w:rsid w:val="009B73C2"/>
    <w:rsid w:val="009C167B"/>
    <w:rsid w:val="009C4A75"/>
    <w:rsid w:val="009C6CD6"/>
    <w:rsid w:val="009C723B"/>
    <w:rsid w:val="009C7BA0"/>
    <w:rsid w:val="009D1C93"/>
    <w:rsid w:val="009D2475"/>
    <w:rsid w:val="009D3510"/>
    <w:rsid w:val="009D502C"/>
    <w:rsid w:val="009D5708"/>
    <w:rsid w:val="009E1F99"/>
    <w:rsid w:val="009E3D12"/>
    <w:rsid w:val="009E53FF"/>
    <w:rsid w:val="009E6D08"/>
    <w:rsid w:val="009F6C72"/>
    <w:rsid w:val="00A02742"/>
    <w:rsid w:val="00A0542A"/>
    <w:rsid w:val="00A07680"/>
    <w:rsid w:val="00A1080E"/>
    <w:rsid w:val="00A20623"/>
    <w:rsid w:val="00A209C4"/>
    <w:rsid w:val="00A22627"/>
    <w:rsid w:val="00A22718"/>
    <w:rsid w:val="00A2294E"/>
    <w:rsid w:val="00A230C1"/>
    <w:rsid w:val="00A23823"/>
    <w:rsid w:val="00A24A09"/>
    <w:rsid w:val="00A24D69"/>
    <w:rsid w:val="00A2520C"/>
    <w:rsid w:val="00A26AA0"/>
    <w:rsid w:val="00A301F7"/>
    <w:rsid w:val="00A317ED"/>
    <w:rsid w:val="00A33E57"/>
    <w:rsid w:val="00A44058"/>
    <w:rsid w:val="00A466BA"/>
    <w:rsid w:val="00A5004B"/>
    <w:rsid w:val="00A5086D"/>
    <w:rsid w:val="00A5672D"/>
    <w:rsid w:val="00A5701B"/>
    <w:rsid w:val="00A57FE0"/>
    <w:rsid w:val="00A64DC1"/>
    <w:rsid w:val="00A6535C"/>
    <w:rsid w:val="00A65740"/>
    <w:rsid w:val="00A70945"/>
    <w:rsid w:val="00A70BD9"/>
    <w:rsid w:val="00A7335D"/>
    <w:rsid w:val="00A73A55"/>
    <w:rsid w:val="00A77689"/>
    <w:rsid w:val="00A77731"/>
    <w:rsid w:val="00A8061E"/>
    <w:rsid w:val="00A82E36"/>
    <w:rsid w:val="00A837BE"/>
    <w:rsid w:val="00A83EC1"/>
    <w:rsid w:val="00A85D51"/>
    <w:rsid w:val="00A911BC"/>
    <w:rsid w:val="00A9260B"/>
    <w:rsid w:val="00A9293B"/>
    <w:rsid w:val="00AA4241"/>
    <w:rsid w:val="00AA7D89"/>
    <w:rsid w:val="00AB286E"/>
    <w:rsid w:val="00AB3051"/>
    <w:rsid w:val="00AC0EA6"/>
    <w:rsid w:val="00AC7E29"/>
    <w:rsid w:val="00AD1357"/>
    <w:rsid w:val="00AE23BA"/>
    <w:rsid w:val="00AE25AA"/>
    <w:rsid w:val="00AE7767"/>
    <w:rsid w:val="00AF1290"/>
    <w:rsid w:val="00AF58B1"/>
    <w:rsid w:val="00AF63EB"/>
    <w:rsid w:val="00AF6733"/>
    <w:rsid w:val="00AF678A"/>
    <w:rsid w:val="00B028F3"/>
    <w:rsid w:val="00B0460B"/>
    <w:rsid w:val="00B06528"/>
    <w:rsid w:val="00B07A1D"/>
    <w:rsid w:val="00B11BB1"/>
    <w:rsid w:val="00B133B5"/>
    <w:rsid w:val="00B153BF"/>
    <w:rsid w:val="00B1644C"/>
    <w:rsid w:val="00B17462"/>
    <w:rsid w:val="00B2222E"/>
    <w:rsid w:val="00B248D4"/>
    <w:rsid w:val="00B24B53"/>
    <w:rsid w:val="00B25C41"/>
    <w:rsid w:val="00B30521"/>
    <w:rsid w:val="00B3268F"/>
    <w:rsid w:val="00B37746"/>
    <w:rsid w:val="00B41F3F"/>
    <w:rsid w:val="00B44D5F"/>
    <w:rsid w:val="00B4662B"/>
    <w:rsid w:val="00B47964"/>
    <w:rsid w:val="00B52DB0"/>
    <w:rsid w:val="00B54708"/>
    <w:rsid w:val="00B549D7"/>
    <w:rsid w:val="00B55758"/>
    <w:rsid w:val="00B57634"/>
    <w:rsid w:val="00B603A8"/>
    <w:rsid w:val="00B62C39"/>
    <w:rsid w:val="00B63888"/>
    <w:rsid w:val="00B667F1"/>
    <w:rsid w:val="00B71A40"/>
    <w:rsid w:val="00B7208C"/>
    <w:rsid w:val="00B7257E"/>
    <w:rsid w:val="00B73019"/>
    <w:rsid w:val="00B7563D"/>
    <w:rsid w:val="00B8003A"/>
    <w:rsid w:val="00B804D0"/>
    <w:rsid w:val="00B82645"/>
    <w:rsid w:val="00B82F6B"/>
    <w:rsid w:val="00B855DC"/>
    <w:rsid w:val="00B87DEC"/>
    <w:rsid w:val="00B9516F"/>
    <w:rsid w:val="00B961E6"/>
    <w:rsid w:val="00B97749"/>
    <w:rsid w:val="00BA44BA"/>
    <w:rsid w:val="00BA5876"/>
    <w:rsid w:val="00BA5CA9"/>
    <w:rsid w:val="00BA6964"/>
    <w:rsid w:val="00BA73CC"/>
    <w:rsid w:val="00BB0003"/>
    <w:rsid w:val="00BB24E5"/>
    <w:rsid w:val="00BB7FE0"/>
    <w:rsid w:val="00BC0490"/>
    <w:rsid w:val="00BC1F79"/>
    <w:rsid w:val="00BC33D5"/>
    <w:rsid w:val="00BC4D32"/>
    <w:rsid w:val="00BD36F2"/>
    <w:rsid w:val="00BD3F03"/>
    <w:rsid w:val="00BE16BA"/>
    <w:rsid w:val="00BE1FC8"/>
    <w:rsid w:val="00BE4847"/>
    <w:rsid w:val="00BE53DF"/>
    <w:rsid w:val="00BF4229"/>
    <w:rsid w:val="00C00FE8"/>
    <w:rsid w:val="00C01E7E"/>
    <w:rsid w:val="00C0500A"/>
    <w:rsid w:val="00C06EB6"/>
    <w:rsid w:val="00C10001"/>
    <w:rsid w:val="00C10FF1"/>
    <w:rsid w:val="00C13D8D"/>
    <w:rsid w:val="00C16BE7"/>
    <w:rsid w:val="00C17980"/>
    <w:rsid w:val="00C247FF"/>
    <w:rsid w:val="00C27E87"/>
    <w:rsid w:val="00C31E89"/>
    <w:rsid w:val="00C33D10"/>
    <w:rsid w:val="00C35D0A"/>
    <w:rsid w:val="00C366DE"/>
    <w:rsid w:val="00C3745E"/>
    <w:rsid w:val="00C42712"/>
    <w:rsid w:val="00C466FA"/>
    <w:rsid w:val="00C467B2"/>
    <w:rsid w:val="00C477A0"/>
    <w:rsid w:val="00C56635"/>
    <w:rsid w:val="00C569F5"/>
    <w:rsid w:val="00C60201"/>
    <w:rsid w:val="00C62122"/>
    <w:rsid w:val="00C654E3"/>
    <w:rsid w:val="00C66081"/>
    <w:rsid w:val="00C674F1"/>
    <w:rsid w:val="00C67F93"/>
    <w:rsid w:val="00C700D7"/>
    <w:rsid w:val="00C71CE0"/>
    <w:rsid w:val="00C7201D"/>
    <w:rsid w:val="00C732C4"/>
    <w:rsid w:val="00C75DDA"/>
    <w:rsid w:val="00C76F36"/>
    <w:rsid w:val="00C77E51"/>
    <w:rsid w:val="00C81F63"/>
    <w:rsid w:val="00C842C2"/>
    <w:rsid w:val="00C864DD"/>
    <w:rsid w:val="00C86A18"/>
    <w:rsid w:val="00C90094"/>
    <w:rsid w:val="00C90B64"/>
    <w:rsid w:val="00C91BC1"/>
    <w:rsid w:val="00C941B5"/>
    <w:rsid w:val="00C94315"/>
    <w:rsid w:val="00C95D5D"/>
    <w:rsid w:val="00C975B1"/>
    <w:rsid w:val="00CA062E"/>
    <w:rsid w:val="00CA2E47"/>
    <w:rsid w:val="00CA45F1"/>
    <w:rsid w:val="00CA670C"/>
    <w:rsid w:val="00CB0FC0"/>
    <w:rsid w:val="00CB71E9"/>
    <w:rsid w:val="00CC0BBE"/>
    <w:rsid w:val="00CC1DB2"/>
    <w:rsid w:val="00CC27D5"/>
    <w:rsid w:val="00CC59C2"/>
    <w:rsid w:val="00CC5C4C"/>
    <w:rsid w:val="00CD1284"/>
    <w:rsid w:val="00CD501C"/>
    <w:rsid w:val="00CD6A67"/>
    <w:rsid w:val="00CD7E88"/>
    <w:rsid w:val="00CE3FF4"/>
    <w:rsid w:val="00CF2510"/>
    <w:rsid w:val="00CF2606"/>
    <w:rsid w:val="00D00040"/>
    <w:rsid w:val="00D00A77"/>
    <w:rsid w:val="00D04B82"/>
    <w:rsid w:val="00D06272"/>
    <w:rsid w:val="00D10907"/>
    <w:rsid w:val="00D1484D"/>
    <w:rsid w:val="00D17365"/>
    <w:rsid w:val="00D20EE1"/>
    <w:rsid w:val="00D21BDB"/>
    <w:rsid w:val="00D24BBC"/>
    <w:rsid w:val="00D252C3"/>
    <w:rsid w:val="00D25CF3"/>
    <w:rsid w:val="00D2663E"/>
    <w:rsid w:val="00D3034A"/>
    <w:rsid w:val="00D30EA3"/>
    <w:rsid w:val="00D32A21"/>
    <w:rsid w:val="00D359FA"/>
    <w:rsid w:val="00D37ACB"/>
    <w:rsid w:val="00D37E34"/>
    <w:rsid w:val="00D41249"/>
    <w:rsid w:val="00D442E3"/>
    <w:rsid w:val="00D4441C"/>
    <w:rsid w:val="00D44EFE"/>
    <w:rsid w:val="00D458A0"/>
    <w:rsid w:val="00D45DF9"/>
    <w:rsid w:val="00D51860"/>
    <w:rsid w:val="00D52768"/>
    <w:rsid w:val="00D54D90"/>
    <w:rsid w:val="00D5763D"/>
    <w:rsid w:val="00D627F5"/>
    <w:rsid w:val="00D66DD5"/>
    <w:rsid w:val="00D72FC0"/>
    <w:rsid w:val="00D74EA3"/>
    <w:rsid w:val="00D761EB"/>
    <w:rsid w:val="00D76F4A"/>
    <w:rsid w:val="00D7720D"/>
    <w:rsid w:val="00D81FAD"/>
    <w:rsid w:val="00D83740"/>
    <w:rsid w:val="00D84EBD"/>
    <w:rsid w:val="00D87EBD"/>
    <w:rsid w:val="00D940F9"/>
    <w:rsid w:val="00D962BB"/>
    <w:rsid w:val="00D963AD"/>
    <w:rsid w:val="00D975E0"/>
    <w:rsid w:val="00D97A6E"/>
    <w:rsid w:val="00DA0B47"/>
    <w:rsid w:val="00DA1A4B"/>
    <w:rsid w:val="00DA335B"/>
    <w:rsid w:val="00DA3458"/>
    <w:rsid w:val="00DA52BA"/>
    <w:rsid w:val="00DA658D"/>
    <w:rsid w:val="00DA6AA6"/>
    <w:rsid w:val="00DB043C"/>
    <w:rsid w:val="00DB10E7"/>
    <w:rsid w:val="00DB398B"/>
    <w:rsid w:val="00DC14D3"/>
    <w:rsid w:val="00DC388B"/>
    <w:rsid w:val="00DC40B7"/>
    <w:rsid w:val="00DD170C"/>
    <w:rsid w:val="00DD19FA"/>
    <w:rsid w:val="00DD45BA"/>
    <w:rsid w:val="00DD5B47"/>
    <w:rsid w:val="00DD69D4"/>
    <w:rsid w:val="00DE3E6D"/>
    <w:rsid w:val="00DE40C7"/>
    <w:rsid w:val="00DE4794"/>
    <w:rsid w:val="00DF18E7"/>
    <w:rsid w:val="00DF480D"/>
    <w:rsid w:val="00DF57A4"/>
    <w:rsid w:val="00DF5B2E"/>
    <w:rsid w:val="00E04E8F"/>
    <w:rsid w:val="00E1194E"/>
    <w:rsid w:val="00E12F43"/>
    <w:rsid w:val="00E21DF8"/>
    <w:rsid w:val="00E2486B"/>
    <w:rsid w:val="00E26A40"/>
    <w:rsid w:val="00E26C2B"/>
    <w:rsid w:val="00E31DBA"/>
    <w:rsid w:val="00E335E4"/>
    <w:rsid w:val="00E408DD"/>
    <w:rsid w:val="00E4117D"/>
    <w:rsid w:val="00E42898"/>
    <w:rsid w:val="00E506EF"/>
    <w:rsid w:val="00E50A69"/>
    <w:rsid w:val="00E51E8A"/>
    <w:rsid w:val="00E53332"/>
    <w:rsid w:val="00E53B3F"/>
    <w:rsid w:val="00E550C3"/>
    <w:rsid w:val="00E57075"/>
    <w:rsid w:val="00E603D9"/>
    <w:rsid w:val="00E612DD"/>
    <w:rsid w:val="00E6672A"/>
    <w:rsid w:val="00E703B4"/>
    <w:rsid w:val="00E77309"/>
    <w:rsid w:val="00E8071B"/>
    <w:rsid w:val="00E8308A"/>
    <w:rsid w:val="00E8588C"/>
    <w:rsid w:val="00E91116"/>
    <w:rsid w:val="00E93519"/>
    <w:rsid w:val="00E93BA8"/>
    <w:rsid w:val="00E942CD"/>
    <w:rsid w:val="00E959FE"/>
    <w:rsid w:val="00E9613A"/>
    <w:rsid w:val="00EA022E"/>
    <w:rsid w:val="00EA0507"/>
    <w:rsid w:val="00EB0E76"/>
    <w:rsid w:val="00EB68F1"/>
    <w:rsid w:val="00EB7178"/>
    <w:rsid w:val="00EB76AB"/>
    <w:rsid w:val="00EB7B98"/>
    <w:rsid w:val="00EC0BE3"/>
    <w:rsid w:val="00EC0D97"/>
    <w:rsid w:val="00ED16E4"/>
    <w:rsid w:val="00ED170C"/>
    <w:rsid w:val="00ED3780"/>
    <w:rsid w:val="00ED4DBC"/>
    <w:rsid w:val="00EE2596"/>
    <w:rsid w:val="00EE4604"/>
    <w:rsid w:val="00EE7F6B"/>
    <w:rsid w:val="00EF0143"/>
    <w:rsid w:val="00EF0836"/>
    <w:rsid w:val="00EF08EC"/>
    <w:rsid w:val="00EF2932"/>
    <w:rsid w:val="00F018FC"/>
    <w:rsid w:val="00F02F5F"/>
    <w:rsid w:val="00F03F63"/>
    <w:rsid w:val="00F07744"/>
    <w:rsid w:val="00F1094D"/>
    <w:rsid w:val="00F16810"/>
    <w:rsid w:val="00F21D38"/>
    <w:rsid w:val="00F21EAB"/>
    <w:rsid w:val="00F23D81"/>
    <w:rsid w:val="00F31C48"/>
    <w:rsid w:val="00F31EEC"/>
    <w:rsid w:val="00F327D2"/>
    <w:rsid w:val="00F33CEA"/>
    <w:rsid w:val="00F437B8"/>
    <w:rsid w:val="00F43C86"/>
    <w:rsid w:val="00F4700B"/>
    <w:rsid w:val="00F51D09"/>
    <w:rsid w:val="00F53BFC"/>
    <w:rsid w:val="00F53C7F"/>
    <w:rsid w:val="00F571F2"/>
    <w:rsid w:val="00F60015"/>
    <w:rsid w:val="00F63668"/>
    <w:rsid w:val="00F647CA"/>
    <w:rsid w:val="00F70618"/>
    <w:rsid w:val="00F71F80"/>
    <w:rsid w:val="00F73FAB"/>
    <w:rsid w:val="00F74AC9"/>
    <w:rsid w:val="00F82AA3"/>
    <w:rsid w:val="00F83FF5"/>
    <w:rsid w:val="00F85D28"/>
    <w:rsid w:val="00F85EF6"/>
    <w:rsid w:val="00F8745A"/>
    <w:rsid w:val="00F94F8F"/>
    <w:rsid w:val="00F95799"/>
    <w:rsid w:val="00F960C2"/>
    <w:rsid w:val="00FA1393"/>
    <w:rsid w:val="00FA1D54"/>
    <w:rsid w:val="00FA6DDA"/>
    <w:rsid w:val="00FB66C2"/>
    <w:rsid w:val="00FB71E8"/>
    <w:rsid w:val="00FC39FA"/>
    <w:rsid w:val="00FC68D9"/>
    <w:rsid w:val="00FC6C1B"/>
    <w:rsid w:val="00FC7AFF"/>
    <w:rsid w:val="00FD090F"/>
    <w:rsid w:val="00FD14C8"/>
    <w:rsid w:val="00FD15A5"/>
    <w:rsid w:val="00FD3E2A"/>
    <w:rsid w:val="00FD6DCB"/>
    <w:rsid w:val="00FE3A28"/>
    <w:rsid w:val="00FF04F1"/>
    <w:rsid w:val="00FF0E9A"/>
    <w:rsid w:val="00FF16A5"/>
    <w:rsid w:val="00FF3986"/>
    <w:rsid w:val="00FF4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B7969B68-36F9-4162-952E-FBD96F8F9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73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1872F8"/>
    <w:pPr>
      <w:ind w:leftChars="400" w:left="840"/>
    </w:pPr>
  </w:style>
  <w:style w:type="paragraph" w:styleId="Web">
    <w:name w:val="Normal (Web)"/>
    <w:basedOn w:val="a"/>
    <w:uiPriority w:val="99"/>
    <w:unhideWhenUsed/>
    <w:rsid w:val="00614CA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annotation reference"/>
    <w:basedOn w:val="a0"/>
    <w:uiPriority w:val="99"/>
    <w:semiHidden/>
    <w:unhideWhenUsed/>
    <w:rsid w:val="00183885"/>
    <w:rPr>
      <w:sz w:val="18"/>
      <w:szCs w:val="18"/>
    </w:rPr>
  </w:style>
  <w:style w:type="paragraph" w:styleId="a9">
    <w:name w:val="annotation text"/>
    <w:basedOn w:val="a"/>
    <w:link w:val="aa"/>
    <w:uiPriority w:val="99"/>
    <w:semiHidden/>
    <w:unhideWhenUsed/>
    <w:rsid w:val="00183885"/>
    <w:pPr>
      <w:jc w:val="left"/>
    </w:pPr>
  </w:style>
  <w:style w:type="character" w:customStyle="1" w:styleId="aa">
    <w:name w:val="コメント文字列 (文字)"/>
    <w:basedOn w:val="a0"/>
    <w:link w:val="a9"/>
    <w:uiPriority w:val="99"/>
    <w:semiHidden/>
    <w:rsid w:val="00183885"/>
  </w:style>
  <w:style w:type="paragraph" w:styleId="ab">
    <w:name w:val="annotation subject"/>
    <w:basedOn w:val="a9"/>
    <w:next w:val="a9"/>
    <w:link w:val="ac"/>
    <w:uiPriority w:val="99"/>
    <w:semiHidden/>
    <w:unhideWhenUsed/>
    <w:rsid w:val="00183885"/>
    <w:rPr>
      <w:b/>
      <w:bCs/>
    </w:rPr>
  </w:style>
  <w:style w:type="character" w:customStyle="1" w:styleId="ac">
    <w:name w:val="コメント内容 (文字)"/>
    <w:basedOn w:val="aa"/>
    <w:link w:val="ab"/>
    <w:uiPriority w:val="99"/>
    <w:semiHidden/>
    <w:rsid w:val="00183885"/>
    <w:rPr>
      <w:b/>
      <w:bCs/>
    </w:rPr>
  </w:style>
  <w:style w:type="paragraph" w:styleId="ad">
    <w:name w:val="Balloon Text"/>
    <w:basedOn w:val="a"/>
    <w:link w:val="ae"/>
    <w:uiPriority w:val="99"/>
    <w:semiHidden/>
    <w:unhideWhenUsed/>
    <w:rsid w:val="0018388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3885"/>
    <w:rPr>
      <w:rFonts w:asciiTheme="majorHAnsi" w:eastAsiaTheme="majorEastAsia" w:hAnsiTheme="majorHAnsi" w:cstheme="majorBidi"/>
      <w:sz w:val="18"/>
      <w:szCs w:val="18"/>
    </w:rPr>
  </w:style>
  <w:style w:type="table" w:styleId="af">
    <w:name w:val="Table Grid"/>
    <w:basedOn w:val="a1"/>
    <w:uiPriority w:val="59"/>
    <w:rsid w:val="003317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te Heading"/>
    <w:basedOn w:val="a"/>
    <w:next w:val="a"/>
    <w:link w:val="af1"/>
    <w:uiPriority w:val="99"/>
    <w:unhideWhenUsed/>
    <w:rsid w:val="00CE3FF4"/>
    <w:pPr>
      <w:jc w:val="center"/>
    </w:pPr>
    <w:rPr>
      <w:sz w:val="26"/>
      <w:szCs w:val="26"/>
    </w:rPr>
  </w:style>
  <w:style w:type="character" w:customStyle="1" w:styleId="af1">
    <w:name w:val="記 (文字)"/>
    <w:basedOn w:val="a0"/>
    <w:link w:val="af0"/>
    <w:uiPriority w:val="99"/>
    <w:rsid w:val="00CE3FF4"/>
    <w:rPr>
      <w:sz w:val="26"/>
      <w:szCs w:val="26"/>
    </w:rPr>
  </w:style>
  <w:style w:type="paragraph" w:styleId="af2">
    <w:name w:val="Closing"/>
    <w:basedOn w:val="a"/>
    <w:link w:val="af3"/>
    <w:uiPriority w:val="99"/>
    <w:unhideWhenUsed/>
    <w:rsid w:val="00CE3FF4"/>
    <w:pPr>
      <w:jc w:val="right"/>
    </w:pPr>
    <w:rPr>
      <w:sz w:val="26"/>
      <w:szCs w:val="26"/>
    </w:rPr>
  </w:style>
  <w:style w:type="character" w:customStyle="1" w:styleId="af3">
    <w:name w:val="結語 (文字)"/>
    <w:basedOn w:val="a0"/>
    <w:link w:val="af2"/>
    <w:uiPriority w:val="99"/>
    <w:rsid w:val="00CE3FF4"/>
    <w:rPr>
      <w:sz w:val="26"/>
      <w:szCs w:val="26"/>
    </w:rPr>
  </w:style>
  <w:style w:type="paragraph" w:styleId="af4">
    <w:name w:val="Date"/>
    <w:basedOn w:val="a"/>
    <w:next w:val="a"/>
    <w:link w:val="af5"/>
    <w:uiPriority w:val="99"/>
    <w:semiHidden/>
    <w:unhideWhenUsed/>
    <w:rsid w:val="0006184D"/>
  </w:style>
  <w:style w:type="character" w:customStyle="1" w:styleId="af5">
    <w:name w:val="日付 (文字)"/>
    <w:basedOn w:val="a0"/>
    <w:link w:val="af4"/>
    <w:uiPriority w:val="99"/>
    <w:semiHidden/>
    <w:rsid w:val="00061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19756">
      <w:bodyDiv w:val="1"/>
      <w:marLeft w:val="0"/>
      <w:marRight w:val="0"/>
      <w:marTop w:val="0"/>
      <w:marBottom w:val="0"/>
      <w:divBdr>
        <w:top w:val="none" w:sz="0" w:space="0" w:color="auto"/>
        <w:left w:val="none" w:sz="0" w:space="0" w:color="auto"/>
        <w:bottom w:val="none" w:sz="0" w:space="0" w:color="auto"/>
        <w:right w:val="none" w:sz="0" w:space="0" w:color="auto"/>
      </w:divBdr>
    </w:div>
    <w:div w:id="782193496">
      <w:bodyDiv w:val="1"/>
      <w:marLeft w:val="0"/>
      <w:marRight w:val="0"/>
      <w:marTop w:val="0"/>
      <w:marBottom w:val="0"/>
      <w:divBdr>
        <w:top w:val="none" w:sz="0" w:space="0" w:color="auto"/>
        <w:left w:val="none" w:sz="0" w:space="0" w:color="auto"/>
        <w:bottom w:val="none" w:sz="0" w:space="0" w:color="auto"/>
        <w:right w:val="none" w:sz="0" w:space="0" w:color="auto"/>
      </w:divBdr>
    </w:div>
    <w:div w:id="913394978">
      <w:bodyDiv w:val="1"/>
      <w:marLeft w:val="0"/>
      <w:marRight w:val="0"/>
      <w:marTop w:val="0"/>
      <w:marBottom w:val="0"/>
      <w:divBdr>
        <w:top w:val="none" w:sz="0" w:space="0" w:color="auto"/>
        <w:left w:val="none" w:sz="0" w:space="0" w:color="auto"/>
        <w:bottom w:val="none" w:sz="0" w:space="0" w:color="auto"/>
        <w:right w:val="none" w:sz="0" w:space="0" w:color="auto"/>
      </w:divBdr>
    </w:div>
    <w:div w:id="955909528">
      <w:bodyDiv w:val="1"/>
      <w:marLeft w:val="0"/>
      <w:marRight w:val="0"/>
      <w:marTop w:val="0"/>
      <w:marBottom w:val="0"/>
      <w:divBdr>
        <w:top w:val="none" w:sz="0" w:space="0" w:color="auto"/>
        <w:left w:val="none" w:sz="0" w:space="0" w:color="auto"/>
        <w:bottom w:val="none" w:sz="0" w:space="0" w:color="auto"/>
        <w:right w:val="none" w:sz="0" w:space="0" w:color="auto"/>
      </w:divBdr>
    </w:div>
    <w:div w:id="1256325375">
      <w:bodyDiv w:val="1"/>
      <w:marLeft w:val="0"/>
      <w:marRight w:val="0"/>
      <w:marTop w:val="0"/>
      <w:marBottom w:val="0"/>
      <w:divBdr>
        <w:top w:val="none" w:sz="0" w:space="0" w:color="auto"/>
        <w:left w:val="none" w:sz="0" w:space="0" w:color="auto"/>
        <w:bottom w:val="none" w:sz="0" w:space="0" w:color="auto"/>
        <w:right w:val="none" w:sz="0" w:space="0" w:color="auto"/>
      </w:divBdr>
    </w:div>
    <w:div w:id="1287005819">
      <w:bodyDiv w:val="1"/>
      <w:marLeft w:val="0"/>
      <w:marRight w:val="0"/>
      <w:marTop w:val="0"/>
      <w:marBottom w:val="0"/>
      <w:divBdr>
        <w:top w:val="none" w:sz="0" w:space="0" w:color="auto"/>
        <w:left w:val="none" w:sz="0" w:space="0" w:color="auto"/>
        <w:bottom w:val="none" w:sz="0" w:space="0" w:color="auto"/>
        <w:right w:val="none" w:sz="0" w:space="0" w:color="auto"/>
      </w:divBdr>
    </w:div>
    <w:div w:id="1473211009">
      <w:bodyDiv w:val="1"/>
      <w:marLeft w:val="0"/>
      <w:marRight w:val="0"/>
      <w:marTop w:val="0"/>
      <w:marBottom w:val="0"/>
      <w:divBdr>
        <w:top w:val="none" w:sz="0" w:space="0" w:color="auto"/>
        <w:left w:val="none" w:sz="0" w:space="0" w:color="auto"/>
        <w:bottom w:val="none" w:sz="0" w:space="0" w:color="auto"/>
        <w:right w:val="none" w:sz="0" w:space="0" w:color="auto"/>
      </w:divBdr>
    </w:div>
    <w:div w:id="1495563293">
      <w:bodyDiv w:val="1"/>
      <w:marLeft w:val="0"/>
      <w:marRight w:val="0"/>
      <w:marTop w:val="0"/>
      <w:marBottom w:val="0"/>
      <w:divBdr>
        <w:top w:val="none" w:sz="0" w:space="0" w:color="auto"/>
        <w:left w:val="none" w:sz="0" w:space="0" w:color="auto"/>
        <w:bottom w:val="none" w:sz="0" w:space="0" w:color="auto"/>
        <w:right w:val="none" w:sz="0" w:space="0" w:color="auto"/>
      </w:divBdr>
    </w:div>
    <w:div w:id="1659071289">
      <w:bodyDiv w:val="1"/>
      <w:marLeft w:val="0"/>
      <w:marRight w:val="0"/>
      <w:marTop w:val="0"/>
      <w:marBottom w:val="0"/>
      <w:divBdr>
        <w:top w:val="none" w:sz="0" w:space="0" w:color="auto"/>
        <w:left w:val="none" w:sz="0" w:space="0" w:color="auto"/>
        <w:bottom w:val="none" w:sz="0" w:space="0" w:color="auto"/>
        <w:right w:val="none" w:sz="0" w:space="0" w:color="auto"/>
      </w:divBdr>
    </w:div>
    <w:div w:id="1867282890">
      <w:bodyDiv w:val="1"/>
      <w:marLeft w:val="0"/>
      <w:marRight w:val="0"/>
      <w:marTop w:val="0"/>
      <w:marBottom w:val="0"/>
      <w:divBdr>
        <w:top w:val="none" w:sz="0" w:space="0" w:color="auto"/>
        <w:left w:val="none" w:sz="0" w:space="0" w:color="auto"/>
        <w:bottom w:val="none" w:sz="0" w:space="0" w:color="auto"/>
        <w:right w:val="none" w:sz="0" w:space="0" w:color="auto"/>
      </w:divBdr>
    </w:div>
    <w:div w:id="19676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E5812-C2CF-4EAF-8CF7-8FFDCD312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742BC6E5</Template>
  <TotalTime>1</TotalTime>
  <Pages>3</Pages>
  <Words>225</Words>
  <Characters>1287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関　美咲</cp:lastModifiedBy>
  <cp:revision>3</cp:revision>
  <cp:lastPrinted>2017-04-28T01:08:00Z</cp:lastPrinted>
  <dcterms:created xsi:type="dcterms:W3CDTF">2017-05-22T12:34:00Z</dcterms:created>
  <dcterms:modified xsi:type="dcterms:W3CDTF">2017-06-28T09:16:00Z</dcterms:modified>
</cp:coreProperties>
</file>