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bookmarkEnd w:id="0"/>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A64D2"/>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8291-0A6A-492C-9134-AF5BFD64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15E28859</Template>
  <TotalTime>0</TotalTime>
  <Pages>4</Pages>
  <Words>293</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2023-05-02T06:57:00Z</dcterms:created>
  <dcterms:modified xsi:type="dcterms:W3CDTF">2023-05-02T06:57:00Z</dcterms:modified>
</cp:coreProperties>
</file>