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A60" w:rsidRPr="00FF4034" w:rsidRDefault="001E230A" w:rsidP="00995A60">
      <w:pPr>
        <w:jc w:val="center"/>
        <w:rPr>
          <w:sz w:val="24"/>
        </w:rPr>
      </w:pPr>
      <w:r w:rsidRPr="00FF4034">
        <w:rPr>
          <w:rFonts w:hint="eastAsia"/>
          <w:sz w:val="24"/>
        </w:rPr>
        <w:t>地区育成会活動</w:t>
      </w:r>
      <w:r w:rsidR="00995A60" w:rsidRPr="00FF4034">
        <w:rPr>
          <w:rFonts w:hint="eastAsia"/>
          <w:sz w:val="24"/>
        </w:rPr>
        <w:t>状況報告書</w:t>
      </w:r>
    </w:p>
    <w:p w:rsidR="00995A60" w:rsidRPr="00FF4034" w:rsidRDefault="00995A60" w:rsidP="00FF4034">
      <w:pPr>
        <w:spacing w:line="300" w:lineRule="exact"/>
        <w:rPr>
          <w:sz w:val="24"/>
        </w:rPr>
      </w:pPr>
    </w:p>
    <w:p w:rsidR="00995A60" w:rsidRPr="00FF4034" w:rsidRDefault="00995A60" w:rsidP="007F308E">
      <w:pPr>
        <w:ind w:firstLineChars="2800" w:firstLine="6720"/>
        <w:rPr>
          <w:sz w:val="24"/>
        </w:rPr>
      </w:pPr>
      <w:r w:rsidRPr="00FF4034">
        <w:rPr>
          <w:rFonts w:hint="eastAsia"/>
          <w:sz w:val="24"/>
        </w:rPr>
        <w:t>年　　月　　日</w:t>
      </w:r>
    </w:p>
    <w:p w:rsidR="00995A60" w:rsidRPr="00FF4034" w:rsidRDefault="00995A60" w:rsidP="00FF4034">
      <w:pPr>
        <w:spacing w:line="300" w:lineRule="exact"/>
        <w:rPr>
          <w:sz w:val="24"/>
        </w:rPr>
      </w:pPr>
    </w:p>
    <w:p w:rsidR="00995A60" w:rsidRPr="00FF4034" w:rsidRDefault="00995A60" w:rsidP="00995A60">
      <w:pPr>
        <w:rPr>
          <w:sz w:val="24"/>
        </w:rPr>
      </w:pPr>
      <w:r w:rsidRPr="00FF4034">
        <w:rPr>
          <w:rFonts w:hint="eastAsia"/>
          <w:sz w:val="24"/>
        </w:rPr>
        <w:t>宇都宮市青少年育成市民会議</w:t>
      </w:r>
    </w:p>
    <w:p w:rsidR="00995A60" w:rsidRPr="00FF4034" w:rsidRDefault="00995A60" w:rsidP="00995A60">
      <w:pPr>
        <w:rPr>
          <w:sz w:val="24"/>
        </w:rPr>
      </w:pPr>
      <w:r w:rsidRPr="00FF4034">
        <w:rPr>
          <w:rFonts w:hint="eastAsia"/>
          <w:sz w:val="24"/>
        </w:rPr>
        <w:t xml:space="preserve">会　長　　</w:t>
      </w:r>
      <w:r w:rsidR="00FD6EE3">
        <w:rPr>
          <w:rFonts w:hint="eastAsia"/>
          <w:sz w:val="24"/>
        </w:rPr>
        <w:t xml:space="preserve">　　　　　　</w:t>
      </w:r>
      <w:r w:rsidRPr="00FF4034">
        <w:rPr>
          <w:rFonts w:hint="eastAsia"/>
          <w:sz w:val="24"/>
        </w:rPr>
        <w:t xml:space="preserve">　様</w:t>
      </w:r>
      <w:bookmarkStart w:id="0" w:name="_GoBack"/>
      <w:bookmarkEnd w:id="0"/>
    </w:p>
    <w:p w:rsidR="00995A60" w:rsidRPr="00D17572" w:rsidRDefault="00995A60" w:rsidP="00FF4034">
      <w:pPr>
        <w:spacing w:line="300" w:lineRule="exact"/>
      </w:pPr>
    </w:p>
    <w:p w:rsidR="00CB0A60" w:rsidRPr="00CB0A60" w:rsidRDefault="00CB0A60" w:rsidP="00FF4034">
      <w:pPr>
        <w:spacing w:line="300" w:lineRule="exact"/>
      </w:pPr>
    </w:p>
    <w:p w:rsidR="00CB0A60" w:rsidRPr="00FF4034" w:rsidRDefault="00CB0A60" w:rsidP="00CB0A60">
      <w:pPr>
        <w:rPr>
          <w:sz w:val="24"/>
          <w:u w:val="single"/>
        </w:rPr>
      </w:pPr>
      <w:r w:rsidRPr="00CB0A60">
        <w:rPr>
          <w:rFonts w:hint="eastAsia"/>
        </w:rPr>
        <w:t xml:space="preserve">　　　　　　　　　　</w:t>
      </w:r>
      <w:r w:rsidRPr="00FF4034">
        <w:rPr>
          <w:rFonts w:hint="eastAsia"/>
          <w:sz w:val="24"/>
        </w:rPr>
        <w:t xml:space="preserve">　申請人　　住所又は所在地</w:t>
      </w:r>
      <w:r w:rsidRPr="00FF4034">
        <w:rPr>
          <w:rFonts w:hint="eastAsia"/>
          <w:sz w:val="24"/>
          <w:u w:val="single"/>
        </w:rPr>
        <w:t xml:space="preserve">　</w:t>
      </w:r>
      <w:r w:rsidR="00E964EB" w:rsidRPr="00FF4034">
        <w:rPr>
          <w:rFonts w:hint="eastAsia"/>
          <w:sz w:val="24"/>
          <w:u w:val="single"/>
        </w:rPr>
        <w:t xml:space="preserve">　　　　　　　　　　　　　</w:t>
      </w:r>
      <w:r w:rsidRPr="00FF4034">
        <w:rPr>
          <w:rFonts w:hint="eastAsia"/>
          <w:sz w:val="24"/>
          <w:u w:val="single"/>
        </w:rPr>
        <w:t xml:space="preserve">　　　</w:t>
      </w:r>
    </w:p>
    <w:p w:rsidR="00CB0A60" w:rsidRPr="00FF4034" w:rsidRDefault="00CB0A60" w:rsidP="00CB0A60">
      <w:pPr>
        <w:rPr>
          <w:sz w:val="24"/>
        </w:rPr>
      </w:pPr>
      <w:r w:rsidRPr="00FF4034">
        <w:rPr>
          <w:rFonts w:hint="eastAsia"/>
          <w:sz w:val="24"/>
        </w:rPr>
        <w:t xml:space="preserve">　　　　　　　　　　　　　　　</w:t>
      </w:r>
      <w:r w:rsidRPr="00FF4034">
        <w:rPr>
          <w:rFonts w:hint="eastAsia"/>
          <w:spacing w:val="24"/>
          <w:kern w:val="0"/>
          <w:sz w:val="24"/>
          <w:fitText w:val="1680" w:id="-1312056576"/>
        </w:rPr>
        <w:t>地区育成会</w:t>
      </w:r>
      <w:r w:rsidRPr="00FF4034">
        <w:rPr>
          <w:rFonts w:hint="eastAsia"/>
          <w:kern w:val="0"/>
          <w:sz w:val="24"/>
          <w:fitText w:val="1680" w:id="-1312056576"/>
        </w:rPr>
        <w:t>名</w:t>
      </w:r>
      <w:r w:rsidRPr="00FF4034">
        <w:rPr>
          <w:rFonts w:hint="eastAsia"/>
          <w:sz w:val="24"/>
          <w:u w:val="single"/>
        </w:rPr>
        <w:t xml:space="preserve">　　　　　　　　　　　　　　　　　</w:t>
      </w:r>
    </w:p>
    <w:p w:rsidR="00CB0A60" w:rsidRPr="00FF4034" w:rsidRDefault="00CB0A60" w:rsidP="00FF4034">
      <w:pPr>
        <w:ind w:right="140" w:firstLineChars="1500" w:firstLine="3600"/>
        <w:rPr>
          <w:sz w:val="24"/>
        </w:rPr>
      </w:pPr>
      <w:r w:rsidRPr="00FF4034">
        <w:rPr>
          <w:rFonts w:hint="eastAsia"/>
          <w:sz w:val="24"/>
        </w:rPr>
        <w:t>代　表　者　名</w:t>
      </w:r>
      <w:r w:rsidRPr="00FF4034">
        <w:rPr>
          <w:rFonts w:hint="eastAsia"/>
          <w:sz w:val="24"/>
          <w:u w:val="single"/>
        </w:rPr>
        <w:t xml:space="preserve">　　</w:t>
      </w:r>
      <w:r w:rsidR="00E964EB" w:rsidRPr="00FF4034">
        <w:rPr>
          <w:rFonts w:hint="eastAsia"/>
          <w:sz w:val="24"/>
          <w:u w:val="single"/>
        </w:rPr>
        <w:t xml:space="preserve">　　　　　　</w:t>
      </w:r>
      <w:r w:rsidRPr="00FF4034">
        <w:rPr>
          <w:rFonts w:hint="eastAsia"/>
          <w:sz w:val="24"/>
          <w:u w:val="single"/>
        </w:rPr>
        <w:t xml:space="preserve">　　　　</w:t>
      </w:r>
      <w:r w:rsidR="002461D8" w:rsidRPr="00FF4034">
        <w:rPr>
          <w:rFonts w:hint="eastAsia"/>
          <w:sz w:val="24"/>
          <w:u w:val="single"/>
        </w:rPr>
        <w:t xml:space="preserve">　　　</w:t>
      </w:r>
      <w:r w:rsidR="00FB4B07" w:rsidRPr="00FF4034">
        <w:rPr>
          <w:rFonts w:hint="eastAsia"/>
          <w:sz w:val="24"/>
          <w:u w:val="single"/>
        </w:rPr>
        <w:t xml:space="preserve">　</w:t>
      </w:r>
      <w:r w:rsidR="002461D8" w:rsidRPr="00FF4034">
        <w:rPr>
          <w:rFonts w:hint="eastAsia"/>
          <w:sz w:val="24"/>
          <w:u w:val="single"/>
        </w:rPr>
        <w:t xml:space="preserve">　</w:t>
      </w:r>
    </w:p>
    <w:p w:rsidR="00CB0A60" w:rsidRPr="00CB0A60" w:rsidRDefault="00CB0A60" w:rsidP="00FF4034">
      <w:pPr>
        <w:spacing w:line="300" w:lineRule="exact"/>
      </w:pPr>
    </w:p>
    <w:p w:rsidR="003A364A" w:rsidRPr="00CB0A60" w:rsidRDefault="003A364A" w:rsidP="00FF4034">
      <w:pPr>
        <w:spacing w:line="300" w:lineRule="exact"/>
      </w:pPr>
    </w:p>
    <w:p w:rsidR="00995A60" w:rsidRDefault="00995A60" w:rsidP="00995A60">
      <w:r w:rsidRPr="00D17572">
        <w:rPr>
          <w:rFonts w:hint="eastAsia"/>
        </w:rPr>
        <w:t xml:space="preserve">　</w:t>
      </w:r>
      <w:r w:rsidRPr="00FF4034">
        <w:rPr>
          <w:rFonts w:hint="eastAsia"/>
          <w:sz w:val="24"/>
        </w:rPr>
        <w:t>このことについて，</w:t>
      </w:r>
      <w:r w:rsidR="00BF1DCB" w:rsidRPr="00FF4034">
        <w:rPr>
          <w:rFonts w:hint="eastAsia"/>
          <w:sz w:val="24"/>
        </w:rPr>
        <w:t>令和</w:t>
      </w:r>
      <w:r w:rsidR="00C02603">
        <w:rPr>
          <w:rFonts w:hint="eastAsia"/>
          <w:sz w:val="24"/>
        </w:rPr>
        <w:t xml:space="preserve">　</w:t>
      </w:r>
      <w:r w:rsidR="001310DF" w:rsidRPr="00FF4034">
        <w:rPr>
          <w:rFonts w:hint="eastAsia"/>
          <w:sz w:val="24"/>
        </w:rPr>
        <w:t>年度地区</w:t>
      </w:r>
      <w:r w:rsidR="00C2083C" w:rsidRPr="00FF4034">
        <w:rPr>
          <w:rFonts w:hint="eastAsia"/>
          <w:sz w:val="24"/>
        </w:rPr>
        <w:t>青少年育成活動について，</w:t>
      </w:r>
      <w:r w:rsidRPr="00FF4034">
        <w:rPr>
          <w:rFonts w:hint="eastAsia"/>
          <w:sz w:val="24"/>
        </w:rPr>
        <w:t>下記のとおり活動状況を報告します。</w:t>
      </w:r>
    </w:p>
    <w:p w:rsidR="00C2083C" w:rsidRDefault="00C2083C" w:rsidP="00FF4034">
      <w:pPr>
        <w:spacing w:line="300" w:lineRule="exact"/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5759"/>
      </w:tblGrid>
      <w:tr w:rsidR="00C2083C" w:rsidTr="001310DF">
        <w:trPr>
          <w:trHeight w:val="2197"/>
        </w:trPr>
        <w:tc>
          <w:tcPr>
            <w:tcW w:w="2551" w:type="dxa"/>
            <w:vAlign w:val="center"/>
          </w:tcPr>
          <w:p w:rsidR="00C2083C" w:rsidRPr="003174AE" w:rsidRDefault="00C2083C" w:rsidP="00C2083C">
            <w:pPr>
              <w:rPr>
                <w:rFonts w:asciiTheme="majorEastAsia" w:eastAsiaTheme="majorEastAsia" w:hAnsiTheme="majorEastAsia"/>
              </w:rPr>
            </w:pPr>
            <w:r w:rsidRPr="00FF4034">
              <w:rPr>
                <w:rFonts w:asciiTheme="majorEastAsia" w:eastAsiaTheme="majorEastAsia" w:hAnsiTheme="majorEastAsia" w:hint="eastAsia"/>
                <w:sz w:val="24"/>
              </w:rPr>
              <w:t>主な活動内容</w:t>
            </w:r>
          </w:p>
        </w:tc>
        <w:tc>
          <w:tcPr>
            <w:tcW w:w="5759" w:type="dxa"/>
          </w:tcPr>
          <w:p w:rsidR="009261F8" w:rsidRPr="009261F8" w:rsidRDefault="009261F8" w:rsidP="00995A60"/>
        </w:tc>
      </w:tr>
      <w:tr w:rsidR="00C2083C" w:rsidRPr="00EB265F" w:rsidTr="001310DF">
        <w:trPr>
          <w:trHeight w:val="4965"/>
        </w:trPr>
        <w:tc>
          <w:tcPr>
            <w:tcW w:w="2551" w:type="dxa"/>
          </w:tcPr>
          <w:p w:rsidR="000B13A4" w:rsidRDefault="000B13A4" w:rsidP="003174AE">
            <w:pPr>
              <w:rPr>
                <w:rFonts w:asciiTheme="majorEastAsia" w:eastAsiaTheme="majorEastAsia" w:hAnsiTheme="majorEastAsia"/>
              </w:rPr>
            </w:pPr>
          </w:p>
          <w:p w:rsidR="00C2083C" w:rsidRPr="00FF4034" w:rsidRDefault="00C2083C" w:rsidP="003174AE">
            <w:pPr>
              <w:rPr>
                <w:rFonts w:asciiTheme="majorEastAsia" w:eastAsiaTheme="majorEastAsia" w:hAnsiTheme="majorEastAsia"/>
                <w:sz w:val="24"/>
              </w:rPr>
            </w:pPr>
            <w:r w:rsidRPr="00FF4034">
              <w:rPr>
                <w:rFonts w:asciiTheme="majorEastAsia" w:eastAsiaTheme="majorEastAsia" w:hAnsiTheme="majorEastAsia" w:hint="eastAsia"/>
                <w:sz w:val="24"/>
              </w:rPr>
              <w:t>所　見</w:t>
            </w:r>
          </w:p>
          <w:p w:rsidR="003174AE" w:rsidRDefault="007647DF" w:rsidP="007647DF">
            <w:r w:rsidRPr="00FF4034">
              <w:rPr>
                <w:rFonts w:hint="eastAsia"/>
                <w:sz w:val="24"/>
              </w:rPr>
              <w:t>※活動時</w:t>
            </w:r>
            <w:r w:rsidR="003174AE" w:rsidRPr="00FF4034">
              <w:rPr>
                <w:rFonts w:hint="eastAsia"/>
                <w:sz w:val="24"/>
              </w:rPr>
              <w:t>の成果や</w:t>
            </w:r>
            <w:r w:rsidRPr="00FF4034">
              <w:rPr>
                <w:rFonts w:hint="eastAsia"/>
                <w:sz w:val="24"/>
              </w:rPr>
              <w:t>課題など，会の運営等全般について，ご</w:t>
            </w:r>
            <w:r w:rsidR="003174AE" w:rsidRPr="00FF4034">
              <w:rPr>
                <w:rFonts w:hint="eastAsia"/>
                <w:sz w:val="24"/>
              </w:rPr>
              <w:t>自由にご記入ください。</w:t>
            </w:r>
          </w:p>
        </w:tc>
        <w:tc>
          <w:tcPr>
            <w:tcW w:w="5759" w:type="dxa"/>
          </w:tcPr>
          <w:p w:rsidR="00F32B64" w:rsidRPr="00EB265F" w:rsidRDefault="00F32B64" w:rsidP="00EB265F">
            <w:pPr>
              <w:ind w:firstLineChars="100" w:firstLine="210"/>
              <w:rPr>
                <w:rFonts w:ascii="HGS行書体" w:eastAsia="HGS行書体"/>
              </w:rPr>
            </w:pPr>
          </w:p>
        </w:tc>
      </w:tr>
    </w:tbl>
    <w:p w:rsidR="00F25F2B" w:rsidRPr="00DB7989" w:rsidRDefault="00995A60" w:rsidP="001310DF">
      <w:pPr>
        <w:ind w:firstLineChars="200" w:firstLine="420"/>
        <w:rPr>
          <w:rFonts w:asciiTheme="majorEastAsia" w:eastAsiaTheme="majorEastAsia" w:hAnsiTheme="majorEastAsia"/>
        </w:rPr>
      </w:pPr>
      <w:r w:rsidRPr="00DB7989">
        <w:rPr>
          <w:rFonts w:asciiTheme="majorEastAsia" w:eastAsiaTheme="majorEastAsia" w:hAnsiTheme="majorEastAsia" w:hint="eastAsia"/>
        </w:rPr>
        <w:t>※　この報告書の内容は，事業の紹介や広報を行う際に，活用させていただきます。</w:t>
      </w:r>
    </w:p>
    <w:sectPr w:rsidR="00F25F2B" w:rsidRPr="00DB7989" w:rsidSect="000961E6">
      <w:type w:val="continuous"/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F5B" w:rsidRDefault="00731F5B" w:rsidP="002C2B66">
      <w:r>
        <w:separator/>
      </w:r>
    </w:p>
  </w:endnote>
  <w:endnote w:type="continuationSeparator" w:id="0">
    <w:p w:rsidR="00731F5B" w:rsidRDefault="00731F5B" w:rsidP="002C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F5B" w:rsidRDefault="00731F5B" w:rsidP="002C2B66">
      <w:r>
        <w:separator/>
      </w:r>
    </w:p>
  </w:footnote>
  <w:footnote w:type="continuationSeparator" w:id="0">
    <w:p w:rsidR="00731F5B" w:rsidRDefault="00731F5B" w:rsidP="002C2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8272A"/>
    <w:multiLevelType w:val="hybridMultilevel"/>
    <w:tmpl w:val="7B3052F2"/>
    <w:lvl w:ilvl="0" w:tplc="847055A2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C7"/>
    <w:rsid w:val="000469A1"/>
    <w:rsid w:val="00053ED9"/>
    <w:rsid w:val="000961E6"/>
    <w:rsid w:val="000B101F"/>
    <w:rsid w:val="000B13A4"/>
    <w:rsid w:val="001310DF"/>
    <w:rsid w:val="001544BF"/>
    <w:rsid w:val="0016295B"/>
    <w:rsid w:val="001A1D15"/>
    <w:rsid w:val="001A1D42"/>
    <w:rsid w:val="001A43A0"/>
    <w:rsid w:val="001E230A"/>
    <w:rsid w:val="00211D01"/>
    <w:rsid w:val="00242C71"/>
    <w:rsid w:val="002461D8"/>
    <w:rsid w:val="00256F0A"/>
    <w:rsid w:val="0026427F"/>
    <w:rsid w:val="00270762"/>
    <w:rsid w:val="002A4392"/>
    <w:rsid w:val="002B6D43"/>
    <w:rsid w:val="002C2B66"/>
    <w:rsid w:val="002E00C1"/>
    <w:rsid w:val="003077EB"/>
    <w:rsid w:val="003174AE"/>
    <w:rsid w:val="003959A6"/>
    <w:rsid w:val="003A19A4"/>
    <w:rsid w:val="003A364A"/>
    <w:rsid w:val="003C1756"/>
    <w:rsid w:val="0045246D"/>
    <w:rsid w:val="00455D72"/>
    <w:rsid w:val="004617AB"/>
    <w:rsid w:val="00462CDA"/>
    <w:rsid w:val="00480CA0"/>
    <w:rsid w:val="0049110A"/>
    <w:rsid w:val="004A5ED1"/>
    <w:rsid w:val="004D0291"/>
    <w:rsid w:val="00502AAF"/>
    <w:rsid w:val="00514C11"/>
    <w:rsid w:val="00640FA2"/>
    <w:rsid w:val="00642261"/>
    <w:rsid w:val="00644067"/>
    <w:rsid w:val="00646C35"/>
    <w:rsid w:val="00683B01"/>
    <w:rsid w:val="006B1151"/>
    <w:rsid w:val="006D522F"/>
    <w:rsid w:val="006E6294"/>
    <w:rsid w:val="00731F5B"/>
    <w:rsid w:val="00761A9A"/>
    <w:rsid w:val="007647DF"/>
    <w:rsid w:val="00771B96"/>
    <w:rsid w:val="00781BD2"/>
    <w:rsid w:val="007F308E"/>
    <w:rsid w:val="00846B12"/>
    <w:rsid w:val="0086785E"/>
    <w:rsid w:val="00867CBD"/>
    <w:rsid w:val="008B43CB"/>
    <w:rsid w:val="008C49C6"/>
    <w:rsid w:val="00907E81"/>
    <w:rsid w:val="00911F85"/>
    <w:rsid w:val="00914BEE"/>
    <w:rsid w:val="009261F8"/>
    <w:rsid w:val="00972B81"/>
    <w:rsid w:val="0097568E"/>
    <w:rsid w:val="009828E7"/>
    <w:rsid w:val="00995A60"/>
    <w:rsid w:val="009C1755"/>
    <w:rsid w:val="009E54E4"/>
    <w:rsid w:val="009E6D1E"/>
    <w:rsid w:val="009F56E6"/>
    <w:rsid w:val="00A02CF5"/>
    <w:rsid w:val="00A20EBD"/>
    <w:rsid w:val="00A51F58"/>
    <w:rsid w:val="00A64739"/>
    <w:rsid w:val="00AC380C"/>
    <w:rsid w:val="00AD4534"/>
    <w:rsid w:val="00B15C84"/>
    <w:rsid w:val="00B200F1"/>
    <w:rsid w:val="00B37065"/>
    <w:rsid w:val="00B66179"/>
    <w:rsid w:val="00B86DF4"/>
    <w:rsid w:val="00BC7B55"/>
    <w:rsid w:val="00BF1DCB"/>
    <w:rsid w:val="00C02603"/>
    <w:rsid w:val="00C0681F"/>
    <w:rsid w:val="00C2083C"/>
    <w:rsid w:val="00C42664"/>
    <w:rsid w:val="00C464D1"/>
    <w:rsid w:val="00C466C9"/>
    <w:rsid w:val="00CA032A"/>
    <w:rsid w:val="00CB0A60"/>
    <w:rsid w:val="00CB4443"/>
    <w:rsid w:val="00CC1DB1"/>
    <w:rsid w:val="00CF2B23"/>
    <w:rsid w:val="00D13064"/>
    <w:rsid w:val="00D17572"/>
    <w:rsid w:val="00D3700A"/>
    <w:rsid w:val="00D4300F"/>
    <w:rsid w:val="00D51B34"/>
    <w:rsid w:val="00D750C5"/>
    <w:rsid w:val="00D867FB"/>
    <w:rsid w:val="00DB5D24"/>
    <w:rsid w:val="00DB7989"/>
    <w:rsid w:val="00DC7E31"/>
    <w:rsid w:val="00DD24D4"/>
    <w:rsid w:val="00DF4523"/>
    <w:rsid w:val="00E14A16"/>
    <w:rsid w:val="00E45028"/>
    <w:rsid w:val="00E66379"/>
    <w:rsid w:val="00E722C7"/>
    <w:rsid w:val="00E964EB"/>
    <w:rsid w:val="00EB265F"/>
    <w:rsid w:val="00EB4B82"/>
    <w:rsid w:val="00EC36B9"/>
    <w:rsid w:val="00F050A1"/>
    <w:rsid w:val="00F25F2B"/>
    <w:rsid w:val="00F32B64"/>
    <w:rsid w:val="00F5122A"/>
    <w:rsid w:val="00F62810"/>
    <w:rsid w:val="00F83FD4"/>
    <w:rsid w:val="00FA771D"/>
    <w:rsid w:val="00FB4B07"/>
    <w:rsid w:val="00FD6EE3"/>
    <w:rsid w:val="00FE68D9"/>
    <w:rsid w:val="00FF3744"/>
    <w:rsid w:val="00FF4034"/>
    <w:rsid w:val="00FF5673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C8036C3-6E1B-463C-8765-91380A99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46B12"/>
    <w:pPr>
      <w:jc w:val="center"/>
    </w:pPr>
  </w:style>
  <w:style w:type="paragraph" w:styleId="a4">
    <w:name w:val="Closing"/>
    <w:basedOn w:val="a"/>
    <w:rsid w:val="00846B12"/>
    <w:pPr>
      <w:jc w:val="right"/>
    </w:pPr>
  </w:style>
  <w:style w:type="table" w:styleId="a5">
    <w:name w:val="Table Grid"/>
    <w:basedOn w:val="a1"/>
    <w:rsid w:val="00995A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4BE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6">
    <w:name w:val="Balloon Text"/>
    <w:basedOn w:val="a"/>
    <w:semiHidden/>
    <w:rsid w:val="009F56E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C2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C2B66"/>
    <w:rPr>
      <w:kern w:val="2"/>
      <w:sz w:val="21"/>
      <w:szCs w:val="24"/>
    </w:rPr>
  </w:style>
  <w:style w:type="paragraph" w:styleId="a9">
    <w:name w:val="footer"/>
    <w:basedOn w:val="a"/>
    <w:link w:val="aa"/>
    <w:rsid w:val="002C2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C2B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9A7A8728</Template>
  <TotalTime>89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creator>User</dc:creator>
  <cp:lastModifiedBy>小林　理恵</cp:lastModifiedBy>
  <cp:revision>26</cp:revision>
  <cp:lastPrinted>2021-02-26T01:19:00Z</cp:lastPrinted>
  <dcterms:created xsi:type="dcterms:W3CDTF">2011-07-07T06:01:00Z</dcterms:created>
  <dcterms:modified xsi:type="dcterms:W3CDTF">2023-02-28T01:31:00Z</dcterms:modified>
</cp:coreProperties>
</file>